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55" w:rsidRDefault="00006455" w:rsidP="00006455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78-летний житель Кукморского района осуждён к ограничению свободы за угрозу убийством снохе</w:t>
      </w:r>
    </w:p>
    <w:p w:rsidR="00006455" w:rsidRDefault="00006455" w:rsidP="00006455">
      <w:pPr>
        <w:pStyle w:val="font8"/>
        <w:spacing w:line="360" w:lineRule="atLeast"/>
      </w:pPr>
      <w:r>
        <w:t>Прокуратура Кукморского района поддержала государственное обвинение по уголовному делу в отношении 78-летнего пенсионера. Он признан виновным в совершении преступлений, предусмотренных ч. 1 ст. 119 УК РФ (угроза убийством).</w:t>
      </w:r>
      <w:r>
        <w:br/>
        <w:t> </w:t>
      </w:r>
      <w:r>
        <w:br/>
        <w:t xml:space="preserve">Судом установлено, что в августе-сентябре 2016 года подсудимый, находясь у себя дома в селе </w:t>
      </w:r>
      <w:proofErr w:type="spellStart"/>
      <w:r>
        <w:t>Ятмас</w:t>
      </w:r>
      <w:proofErr w:type="spellEnd"/>
      <w:r>
        <w:t xml:space="preserve"> </w:t>
      </w:r>
      <w:proofErr w:type="spellStart"/>
      <w:r>
        <w:t>Дусай</w:t>
      </w:r>
      <w:proofErr w:type="spellEnd"/>
      <w:r>
        <w:t>, на почве личных неприязненных отношений учинил скандал в отношении своей снохи. В пылу ссоры мужчина схватил кухонный нож и высказал в адрес потерпевшей угрозу убийством, которую та восприняла реально.</w:t>
      </w:r>
      <w:r>
        <w:br/>
        <w:t> </w:t>
      </w:r>
      <w:r>
        <w:br/>
        <w:t>Суд приговорил его к трем месяцам ограничения свободы.</w:t>
      </w:r>
      <w:r>
        <w:br/>
        <w:t> </w:t>
      </w:r>
      <w:r>
        <w:br/>
        <w:t>Приговор суда не вступил в законную силу.</w:t>
      </w:r>
    </w:p>
    <w:p w:rsidR="00006455" w:rsidRDefault="00006455" w:rsidP="00006455">
      <w:pPr>
        <w:pStyle w:val="font8"/>
        <w:spacing w:line="360" w:lineRule="atLeast"/>
      </w:pPr>
      <w:r>
        <w:t> </w:t>
      </w:r>
    </w:p>
    <w:p w:rsidR="00006455" w:rsidRDefault="00006455" w:rsidP="00006455">
      <w:pPr>
        <w:pStyle w:val="font8"/>
        <w:spacing w:line="360" w:lineRule="atLeast"/>
      </w:pPr>
      <w:r>
        <w:t>Прокуратура Кукморского района</w:t>
      </w:r>
    </w:p>
    <w:p w:rsidR="00365D21" w:rsidRPr="00006455" w:rsidRDefault="00365D21" w:rsidP="00006455"/>
    <w:sectPr w:rsidR="00365D21" w:rsidRPr="00006455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D05F2"/>
    <w:rsid w:val="00A4794C"/>
    <w:rsid w:val="00AA4DE4"/>
    <w:rsid w:val="00AD40AA"/>
    <w:rsid w:val="00AD5088"/>
    <w:rsid w:val="00B535CC"/>
    <w:rsid w:val="00F5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78-летний житель Кукморского района осуждён к ограничению свободы за угрозу убийством снохе 24072017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2017-09-22T13:31:00Z</dcterms:created>
  <dcterms:modified xsi:type="dcterms:W3CDTF">2017-09-22T13:31:00Z</dcterms:modified>
</cp:coreProperties>
</file>