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AD" w:rsidRDefault="00B66AAD" w:rsidP="00B66AAD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В Кукморе 51-летний местный житель предстанет перед судом по обвинению в причинении легкого вреда здоровью</w:t>
      </w:r>
    </w:p>
    <w:p w:rsidR="00B66AAD" w:rsidRDefault="00B66AAD" w:rsidP="00B66AAD">
      <w:pPr>
        <w:pStyle w:val="font8"/>
      </w:pPr>
      <w:r>
        <w:t xml:space="preserve">Прокуратура Кукморского района утвердила обвинительный акт по уголовному делу в отношении 51-летнего жителя д. Старая </w:t>
      </w:r>
      <w:proofErr w:type="spellStart"/>
      <w:r>
        <w:t>Юмья</w:t>
      </w:r>
      <w:proofErr w:type="spellEnd"/>
      <w:r>
        <w:t>. Он обвиняется в совершении  преступления, предусмотренного п. «в» ч. 2 ст. 115 УК РФ (умышленное причинение легкого вреда здоровью).</w:t>
      </w:r>
    </w:p>
    <w:p w:rsidR="00B66AAD" w:rsidRDefault="00B66AAD" w:rsidP="00B66AAD">
      <w:pPr>
        <w:pStyle w:val="font9"/>
      </w:pPr>
      <w:r>
        <w:t> </w:t>
      </w:r>
    </w:p>
    <w:p w:rsidR="00B66AAD" w:rsidRDefault="00B66AAD" w:rsidP="00B66AAD">
      <w:pPr>
        <w:pStyle w:val="font9"/>
      </w:pPr>
      <w:r>
        <w:t>По версии дознания, 28 июля 2017 года около 23 ч обвиняемый распивал спиртные напитки в компании 28-летнего сына. Во время застолья между родственниками произошла ссора, в ходе которой обвиняемый оскорбил мать сына, назвав её женщиной легкого поведения. После этого обвиняемый нанес сыну один удар ножом в область груди, причинив легкий вред здоровью.</w:t>
      </w:r>
    </w:p>
    <w:p w:rsidR="00B66AAD" w:rsidRDefault="00B66AAD" w:rsidP="00B66AAD">
      <w:pPr>
        <w:pStyle w:val="font9"/>
      </w:pPr>
      <w:r>
        <w:t> </w:t>
      </w:r>
    </w:p>
    <w:p w:rsidR="00B66AAD" w:rsidRDefault="00B66AAD" w:rsidP="00B66AAD">
      <w:pPr>
        <w:pStyle w:val="font9"/>
      </w:pPr>
      <w:r>
        <w:t>Свою вину обвиняемый полностью признал.</w:t>
      </w:r>
    </w:p>
    <w:p w:rsidR="00B66AAD" w:rsidRDefault="00B66AAD" w:rsidP="00B66AAD">
      <w:pPr>
        <w:pStyle w:val="font9"/>
      </w:pPr>
      <w:r>
        <w:t> </w:t>
      </w:r>
    </w:p>
    <w:p w:rsidR="00B66AAD" w:rsidRDefault="00B66AAD" w:rsidP="00B66AAD">
      <w:pPr>
        <w:pStyle w:val="font9"/>
      </w:pPr>
      <w:r>
        <w:t>После утверждения обвинительного акта уголовное дело направлено в мировой суд Кукморского района для рассмотрения по существу.</w:t>
      </w:r>
    </w:p>
    <w:p w:rsidR="00365D21" w:rsidRPr="00B66AAD" w:rsidRDefault="00365D21" w:rsidP="00B66AAD"/>
    <w:sectPr w:rsidR="00365D21" w:rsidRPr="00B66AAD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1F5E94"/>
    <w:rsid w:val="002B720E"/>
    <w:rsid w:val="00337460"/>
    <w:rsid w:val="00365D21"/>
    <w:rsid w:val="004B3222"/>
    <w:rsid w:val="004C7D55"/>
    <w:rsid w:val="005326C8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B66AAD"/>
    <w:rsid w:val="00D83BDA"/>
    <w:rsid w:val="00E91070"/>
    <w:rsid w:val="00EF1B9A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Кукморе 51-летний местный житель предстанет перед судом по обвинению в причинении легкого вреда здоровью 11092017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2017-09-22T13:39:00Z</dcterms:created>
  <dcterms:modified xsi:type="dcterms:W3CDTF">2017-09-22T13:39:00Z</dcterms:modified>
</cp:coreProperties>
</file>