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68" w:rsidRPr="006A1368" w:rsidRDefault="006A1368" w:rsidP="006A1368">
      <w:pPr>
        <w:spacing w:before="100" w:beforeAutospacing="1" w:after="100" w:afterAutospacing="1" w:line="288" w:lineRule="atLeast"/>
        <w:outlineLvl w:val="0"/>
        <w:rPr>
          <w:rFonts w:ascii="Arial" w:eastAsia="Times New Roman" w:hAnsi="Arial" w:cs="Arial"/>
          <w:b/>
          <w:bCs/>
          <w:kern w:val="36"/>
          <w:sz w:val="34"/>
          <w:szCs w:val="34"/>
          <w:lang w:eastAsia="ru-RU"/>
        </w:rPr>
      </w:pPr>
      <w:r w:rsidRPr="006A1368">
        <w:rPr>
          <w:rFonts w:ascii="Arial" w:eastAsia="Times New Roman" w:hAnsi="Arial" w:cs="Arial"/>
          <w:kern w:val="36"/>
          <w:sz w:val="34"/>
          <w:lang w:eastAsia="ru-RU"/>
        </w:rPr>
        <w:t>В Кукморе будут судить 26-летнего водителя, повторно севшего за руль автомобиля в состоянии алкогольного опьянения</w:t>
      </w:r>
    </w:p>
    <w:p w:rsidR="006A1368" w:rsidRPr="006A1368" w:rsidRDefault="006A1368" w:rsidP="006A13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Кукморского района утвердила обвинительное заключение по уголовному делу в отношении 26-летнего уроженца города Нижнекамска. Он обвиняется в совершении преступления, предусмотренного ст. 264.1 УК РФ (управление автомобилем лицом, находящимся в состоянии опьянения, имеющим судимость за совершение аналогичного преступления).</w:t>
      </w:r>
      <w:r w:rsidRPr="006A13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6A13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Установлено, что 22 июля 2017 года обвиняемый, будучи привлеченным к административной ответственности за управление </w:t>
      </w:r>
      <w:proofErr w:type="spellStart"/>
      <w:r w:rsidRPr="006A136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</w:t>
      </w:r>
      <w:proofErr w:type="spellEnd"/>
    </w:p>
    <w:p w:rsidR="006A1368" w:rsidRPr="006A1368" w:rsidRDefault="006A1368" w:rsidP="006A1368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1368" w:rsidRPr="006A1368" w:rsidRDefault="006A1368" w:rsidP="006A13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3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обилем</w:t>
      </w:r>
      <w:proofErr w:type="spellEnd"/>
      <w:r w:rsidRPr="006A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состоянии алкогольного опьянения, не сделал для себя должных выводов и вновь сел за руль автомобиля «</w:t>
      </w:r>
      <w:proofErr w:type="spellStart"/>
      <w:r w:rsidRPr="006A136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Шевроле</w:t>
      </w:r>
      <w:proofErr w:type="spellEnd"/>
      <w:r w:rsidRPr="006A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Нива» в нетрезвом виде.</w:t>
      </w:r>
      <w:r w:rsidRPr="006A13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6A13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Свою вину он полностью признал.  </w:t>
      </w:r>
      <w:r w:rsidRPr="006A13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6A13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Уголовное дело направлено в мировой суд для рассмотрения по существу.</w:t>
      </w:r>
    </w:p>
    <w:p w:rsidR="006A1368" w:rsidRPr="006A1368" w:rsidRDefault="006A1368" w:rsidP="006A13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1368" w:rsidRPr="006A1368" w:rsidRDefault="006A1368" w:rsidP="006A13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Кукморского района</w:t>
      </w:r>
    </w:p>
    <w:p w:rsidR="00365D21" w:rsidRPr="006A1368" w:rsidRDefault="00365D21" w:rsidP="006A1368"/>
    <w:sectPr w:rsidR="00365D21" w:rsidRPr="006A1368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006455"/>
    <w:rsid w:val="001256C9"/>
    <w:rsid w:val="00337460"/>
    <w:rsid w:val="00365D21"/>
    <w:rsid w:val="004B3222"/>
    <w:rsid w:val="004C7D55"/>
    <w:rsid w:val="00552DC6"/>
    <w:rsid w:val="005D3CF6"/>
    <w:rsid w:val="006A1368"/>
    <w:rsid w:val="006B391F"/>
    <w:rsid w:val="007E3900"/>
    <w:rsid w:val="008B2F1A"/>
    <w:rsid w:val="009300CD"/>
    <w:rsid w:val="00955844"/>
    <w:rsid w:val="00976D56"/>
    <w:rsid w:val="009C36A1"/>
    <w:rsid w:val="009D05F2"/>
    <w:rsid w:val="00A4794C"/>
    <w:rsid w:val="00AA4DE4"/>
    <w:rsid w:val="00AD40AA"/>
    <w:rsid w:val="00AD5088"/>
    <w:rsid w:val="00B535CC"/>
    <w:rsid w:val="00D83BDA"/>
    <w:rsid w:val="00E91070"/>
    <w:rsid w:val="00F5307A"/>
    <w:rsid w:val="00FF735D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4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165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9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80291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5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2419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 Кукморе будут судить 26-летнего водителя, повторно севшего за руль автомобиля в состоянии алкогольного опьянения 16082017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2017-09-22T13:34:00Z</dcterms:created>
  <dcterms:modified xsi:type="dcterms:W3CDTF">2017-09-22T13:34:00Z</dcterms:modified>
</cp:coreProperties>
</file>