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1F" w:rsidRDefault="006B391F" w:rsidP="006B391F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В </w:t>
      </w:r>
      <w:proofErr w:type="spellStart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Кукморском</w:t>
      </w:r>
      <w:proofErr w:type="spellEnd"/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 xml:space="preserve"> районе состоялся зональный этап соревнований VI Спартакиады работников органов прокуратуры Республики Татарстан</w:t>
      </w:r>
    </w:p>
    <w:p w:rsidR="006B391F" w:rsidRDefault="006B391F" w:rsidP="006B391F">
      <w:pPr>
        <w:pStyle w:val="font8"/>
      </w:pPr>
      <w:r>
        <w:t>В минувшую субботу в подростковом клубе «</w:t>
      </w:r>
      <w:proofErr w:type="spellStart"/>
      <w:r>
        <w:t>Ялкын</w:t>
      </w:r>
      <w:proofErr w:type="spellEnd"/>
      <w:r>
        <w:t>» Кукморского района прошёл зональный этап  VI Спартакиады работников органов прокуратуры Республики Татарстан.</w:t>
      </w:r>
    </w:p>
    <w:p w:rsidR="006B391F" w:rsidRDefault="006B391F" w:rsidP="006B391F">
      <w:pPr>
        <w:pStyle w:val="font9"/>
      </w:pPr>
      <w:r>
        <w:br/>
        <w:t>Коллективы 7 прокуратур  республики  выступили в личном первенстве в трёх видах спорта. Активное участие во многих видах соревнований приняли городские и районные прокуроры.</w:t>
      </w:r>
    </w:p>
    <w:p w:rsidR="006B391F" w:rsidRDefault="006B391F" w:rsidP="006B391F">
      <w:pPr>
        <w:pStyle w:val="font9"/>
      </w:pPr>
      <w:r>
        <w:br/>
        <w:t xml:space="preserve">В соревнованиях по шахматам 1 место занял </w:t>
      </w:r>
      <w:proofErr w:type="spellStart"/>
      <w:r>
        <w:t>Айрат</w:t>
      </w:r>
      <w:proofErr w:type="spellEnd"/>
      <w:r>
        <w:t xml:space="preserve"> Садыков (Буинск), 2 место – </w:t>
      </w:r>
      <w:proofErr w:type="spellStart"/>
      <w:r>
        <w:t>Фатих</w:t>
      </w:r>
      <w:proofErr w:type="spellEnd"/>
      <w:r>
        <w:t xml:space="preserve"> Хафизов (Апастово), 3 место – Марс </w:t>
      </w:r>
      <w:proofErr w:type="spellStart"/>
      <w:r>
        <w:t>Фаткуллин</w:t>
      </w:r>
      <w:proofErr w:type="spellEnd"/>
      <w:r>
        <w:t xml:space="preserve"> (Буинск).</w:t>
      </w:r>
      <w:r>
        <w:br/>
      </w:r>
      <w:r>
        <w:br/>
        <w:t xml:space="preserve">По бегу на 100 метров среди женщин 1 место заняла Лейсан </w:t>
      </w:r>
      <w:proofErr w:type="spellStart"/>
      <w:r>
        <w:t>Гаффарова</w:t>
      </w:r>
      <w:proofErr w:type="spellEnd"/>
      <w:r>
        <w:t xml:space="preserve"> (Б.Сабы); среди мужчин 1 место занял Ильдар Султанов (Высокая Гора), 2 место - </w:t>
      </w:r>
      <w:proofErr w:type="spellStart"/>
      <w:r>
        <w:t>Рамиль</w:t>
      </w:r>
      <w:proofErr w:type="spellEnd"/>
      <w:r>
        <w:t xml:space="preserve"> </w:t>
      </w:r>
      <w:proofErr w:type="spellStart"/>
      <w:r>
        <w:t>Зайнутдинов</w:t>
      </w:r>
      <w:proofErr w:type="spellEnd"/>
      <w:r>
        <w:t xml:space="preserve"> (Кукмор), 3 место - Руслан </w:t>
      </w:r>
      <w:proofErr w:type="spellStart"/>
      <w:r>
        <w:t>Гусамов</w:t>
      </w:r>
      <w:proofErr w:type="spellEnd"/>
      <w:r>
        <w:t xml:space="preserve"> (Высокая Гора).</w:t>
      </w:r>
      <w:r>
        <w:br/>
      </w:r>
      <w:r>
        <w:br/>
        <w:t xml:space="preserve">В соревнованиях по гиревому спорту в категории до 80 кг. 1 место занял Руслан </w:t>
      </w:r>
      <w:proofErr w:type="spellStart"/>
      <w:r>
        <w:t>Гусамов</w:t>
      </w:r>
      <w:proofErr w:type="spellEnd"/>
      <w:r>
        <w:t xml:space="preserve"> (Высокая Гора), 2 место - </w:t>
      </w:r>
      <w:proofErr w:type="spellStart"/>
      <w:r>
        <w:t>Ришат</w:t>
      </w:r>
      <w:proofErr w:type="spellEnd"/>
      <w:r>
        <w:t xml:space="preserve"> Шакиров (Кукмор), 3 место - </w:t>
      </w:r>
      <w:proofErr w:type="spellStart"/>
      <w:r>
        <w:t>Ильяс</w:t>
      </w:r>
      <w:proofErr w:type="spellEnd"/>
      <w:r>
        <w:t xml:space="preserve"> Талипов (Апастово); в категории свыше 80 кг. 1 место занял </w:t>
      </w:r>
      <w:proofErr w:type="spellStart"/>
      <w:r>
        <w:t>Ильнур</w:t>
      </w:r>
      <w:proofErr w:type="spellEnd"/>
      <w:r>
        <w:t xml:space="preserve"> Назипов (Сабы), 2 место – </w:t>
      </w:r>
      <w:proofErr w:type="spellStart"/>
      <w:r>
        <w:t>Вильнур</w:t>
      </w:r>
      <w:proofErr w:type="spellEnd"/>
      <w:r>
        <w:t xml:space="preserve"> Каримов (Кукмор), 3 место - Ильдар Султанов (Высокая Гора).</w:t>
      </w:r>
    </w:p>
    <w:p w:rsidR="006B391F" w:rsidRDefault="006B391F" w:rsidP="006B391F">
      <w:pPr>
        <w:pStyle w:val="font9"/>
      </w:pPr>
      <w:r>
        <w:br/>
        <w:t>Призеры в личном первенстве награждены дипломами.</w:t>
      </w:r>
    </w:p>
    <w:p w:rsidR="006B391F" w:rsidRDefault="006B391F" w:rsidP="006B391F">
      <w:pPr>
        <w:pStyle w:val="font9"/>
      </w:pPr>
      <w:r>
        <w:t> </w:t>
      </w:r>
    </w:p>
    <w:p w:rsidR="006B391F" w:rsidRDefault="006B391F" w:rsidP="006B391F">
      <w:pPr>
        <w:pStyle w:val="font9"/>
      </w:pPr>
      <w:r>
        <w:t>Победители соревнований войдут в сборную для участия в финальном этапе в г. Нурлат.</w:t>
      </w:r>
    </w:p>
    <w:p w:rsidR="006B391F" w:rsidRDefault="006B391F" w:rsidP="006B391F">
      <w:pPr>
        <w:pStyle w:val="font9"/>
      </w:pPr>
      <w:r>
        <w:t> </w:t>
      </w:r>
    </w:p>
    <w:p w:rsidR="006B391F" w:rsidRDefault="006B391F" w:rsidP="006B391F">
      <w:pPr>
        <w:pStyle w:val="font9"/>
      </w:pPr>
      <w:r>
        <w:t>Прокуратура Кукморского района</w:t>
      </w:r>
    </w:p>
    <w:p w:rsidR="00365D21" w:rsidRPr="006B391F" w:rsidRDefault="00365D21" w:rsidP="006B391F"/>
    <w:sectPr w:rsidR="00365D21" w:rsidRPr="006B391F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65D21"/>
    <w:rsid w:val="004B3222"/>
    <w:rsid w:val="006B391F"/>
    <w:rsid w:val="009300CD"/>
    <w:rsid w:val="00AA4DE4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Кукморском районе состоялся зональный этап соревнований VI Спартакиады работников органов прокуратуры Республики Татарстан24042017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2017-09-22T13:21:00Z</dcterms:created>
  <dcterms:modified xsi:type="dcterms:W3CDTF">2017-09-22T13:21:00Z</dcterms:modified>
</cp:coreProperties>
</file>