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56" w:rsidRPr="00976D56" w:rsidRDefault="00976D56" w:rsidP="00976D56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976D56">
        <w:rPr>
          <w:rFonts w:ascii="Arial" w:eastAsia="Times New Roman" w:hAnsi="Arial" w:cs="Arial"/>
          <w:kern w:val="36"/>
          <w:sz w:val="34"/>
          <w:lang w:eastAsia="ru-RU"/>
        </w:rPr>
        <w:t>Прокуратура Кукморского района выявила нарушения законодательства о занятости населения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Кукморского района провела проверку исполнения законодательства о занятости населения обществом с ограниченной ответственностью «</w:t>
      </w:r>
      <w:proofErr w:type="spellStart"/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Игенче</w:t>
      </w:r>
      <w:proofErr w:type="spellEnd"/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Плюс».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 граждане имеют право на выбор места работы путем прямого обращения к работодателю, или путем бесплатного посредничества органов службы занятости, ил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помощью других организаций по содействию в трудоустройстве населения. При этом работодатели обязаны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показала проверка, в июне 2017 года при наличии вакантных должностей рабочих сведения об этом проверяемое предприятие в ГКУ «Центр занятости населения Кукморского района» не представило.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D56" w:rsidRPr="00976D56" w:rsidRDefault="00976D56" w:rsidP="0097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устранения этого нарушения прокуратура района внесла в адрес директора ООО «</w:t>
      </w:r>
      <w:proofErr w:type="spellStart"/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Игенче</w:t>
      </w:r>
      <w:proofErr w:type="spellEnd"/>
      <w:r w:rsidRPr="00976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Плюс» представление, которое находится на стадии рассмотрения.</w:t>
      </w:r>
    </w:p>
    <w:p w:rsidR="00365D21" w:rsidRPr="00976D56" w:rsidRDefault="00365D21" w:rsidP="00976D56"/>
    <w:sectPr w:rsidR="00365D21" w:rsidRPr="00976D56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76D56"/>
    <w:rsid w:val="009D05F2"/>
    <w:rsid w:val="00A4794C"/>
    <w:rsid w:val="00AA4DE4"/>
    <w:rsid w:val="00AD40AA"/>
    <w:rsid w:val="00AD5088"/>
    <w:rsid w:val="00B535CC"/>
    <w:rsid w:val="00F5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выявила нарушения законодательства о занятости населения 27072017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2017-09-22T13:31:00Z</dcterms:created>
  <dcterms:modified xsi:type="dcterms:W3CDTF">2017-09-22T13:31:00Z</dcterms:modified>
</cp:coreProperties>
</file>