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F6" w:rsidRDefault="005D3CF6" w:rsidP="005D3CF6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направила в суд уголовное дело о незаконном обороте наркотиков</w:t>
      </w:r>
    </w:p>
    <w:p w:rsidR="005D3CF6" w:rsidRDefault="005D3CF6" w:rsidP="005D3CF6">
      <w:pPr>
        <w:pStyle w:val="font9"/>
      </w:pPr>
      <w:r>
        <w:t>Прокуратура Кукморского района утвердила обвинительное заключение по уголовному делу в отношении 33-летнего местного жителя. Он обвиняется в совершении преступлений, предусмотренных п. «г» ч. 4 ст. 228.1 УК РФ (сбыт наркотических средств в крупном размере), ч.1 ст. 30, «г» ч. 4 ст. 228.1 УК РФ (приготовление к сбыту наркотических средств в крупном размере).</w:t>
      </w:r>
    </w:p>
    <w:p w:rsidR="005D3CF6" w:rsidRDefault="005D3CF6" w:rsidP="005D3CF6">
      <w:pPr>
        <w:pStyle w:val="font9"/>
      </w:pPr>
      <w:r>
        <w:t> </w:t>
      </w:r>
    </w:p>
    <w:p w:rsidR="005D3CF6" w:rsidRDefault="005D3CF6" w:rsidP="005D3CF6">
      <w:pPr>
        <w:pStyle w:val="font9"/>
      </w:pPr>
      <w:r>
        <w:t xml:space="preserve">По версии следствия, днем 23 марта 2017 года мужчина за 1 тыс. рублей сбыл своему знакомому синтетическое наркотическое средство массой 0,36 г. Вскоре обвиняемый был задержан сотрудниками полиции, которые изъяли у него 0,32 г наркотиков, а в ходе обыска в жилище- еще 0,30 г, приготовленные для </w:t>
      </w:r>
      <w:proofErr w:type="spellStart"/>
      <w:r>
        <w:t>для</w:t>
      </w:r>
      <w:proofErr w:type="spellEnd"/>
      <w:r>
        <w:t xml:space="preserve"> дальнейшего сбыта.</w:t>
      </w:r>
    </w:p>
    <w:p w:rsidR="005D3CF6" w:rsidRDefault="005D3CF6" w:rsidP="005D3CF6">
      <w:pPr>
        <w:pStyle w:val="font9"/>
      </w:pPr>
      <w:r>
        <w:t> </w:t>
      </w:r>
    </w:p>
    <w:p w:rsidR="005D3CF6" w:rsidRDefault="005D3CF6" w:rsidP="005D3CF6">
      <w:pPr>
        <w:pStyle w:val="font9"/>
      </w:pPr>
      <w:r>
        <w:t>Свою вину он не признал.</w:t>
      </w:r>
    </w:p>
    <w:p w:rsidR="005D3CF6" w:rsidRDefault="005D3CF6" w:rsidP="005D3CF6">
      <w:pPr>
        <w:pStyle w:val="font9"/>
      </w:pPr>
      <w:r>
        <w:t> </w:t>
      </w:r>
    </w:p>
    <w:p w:rsidR="005D3CF6" w:rsidRDefault="005D3CF6" w:rsidP="005D3CF6">
      <w:pPr>
        <w:pStyle w:val="font9"/>
      </w:pPr>
      <w:r>
        <w:t xml:space="preserve">Уголовное дело направлено в </w:t>
      </w:r>
      <w:proofErr w:type="spellStart"/>
      <w:r>
        <w:t>Кукморский</w:t>
      </w:r>
      <w:proofErr w:type="spellEnd"/>
      <w:r>
        <w:t xml:space="preserve"> районный суд для рассмотрения по существу.</w:t>
      </w:r>
    </w:p>
    <w:p w:rsidR="005D3CF6" w:rsidRDefault="005D3CF6" w:rsidP="005D3CF6">
      <w:pPr>
        <w:pStyle w:val="font9"/>
      </w:pPr>
      <w:r>
        <w:t> </w:t>
      </w:r>
    </w:p>
    <w:p w:rsidR="005D3CF6" w:rsidRDefault="005D3CF6" w:rsidP="005D3CF6">
      <w:pPr>
        <w:pStyle w:val="font9"/>
      </w:pPr>
      <w:r>
        <w:t>Прокуратура Кукморского района</w:t>
      </w:r>
    </w:p>
    <w:p w:rsidR="00365D21" w:rsidRPr="005D3CF6" w:rsidRDefault="00365D21" w:rsidP="005D3CF6"/>
    <w:sectPr w:rsidR="00365D21" w:rsidRPr="005D3CF6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552DC6"/>
    <w:rsid w:val="005D3CF6"/>
    <w:rsid w:val="006B391F"/>
    <w:rsid w:val="008B2F1A"/>
    <w:rsid w:val="009300CD"/>
    <w:rsid w:val="00955844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направила в суд уголовное дело о незаконном обороте наркотиков 29062017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2017-09-22T13:28:00Z</dcterms:created>
  <dcterms:modified xsi:type="dcterms:W3CDTF">2017-09-22T13:28:00Z</dcterms:modified>
</cp:coreProperties>
</file>