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460" w:rsidRDefault="00337460" w:rsidP="00337460">
      <w:pPr>
        <w:pStyle w:val="1"/>
        <w:spacing w:line="288" w:lineRule="atLeast"/>
        <w:rPr>
          <w:rFonts w:ascii="Arial" w:hAnsi="Arial" w:cs="Arial"/>
          <w:sz w:val="34"/>
          <w:szCs w:val="34"/>
        </w:rPr>
      </w:pPr>
      <w:r>
        <w:rPr>
          <w:rStyle w:val="a3"/>
          <w:rFonts w:ascii="Arial" w:hAnsi="Arial" w:cs="Arial"/>
          <w:b w:val="0"/>
          <w:bCs w:val="0"/>
          <w:i w:val="0"/>
          <w:iCs w:val="0"/>
          <w:sz w:val="34"/>
          <w:szCs w:val="34"/>
        </w:rPr>
        <w:t>Прокуратура Кукморского района привлекла к административной ответственности медработника, не сообщившую работодателю о конфликте интересов</w:t>
      </w:r>
    </w:p>
    <w:p w:rsidR="00AD40AA" w:rsidRPr="00AD40AA" w:rsidRDefault="00AD40AA" w:rsidP="00AD4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0A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37460" w:rsidRPr="00337460" w:rsidRDefault="00337460" w:rsidP="00337460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4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Прокуратура Кукморского района провела проверку исполнения требований законодательства о противодействии коррупции в деятельности ГАУЗ «</w:t>
      </w:r>
      <w:proofErr w:type="spellStart"/>
      <w:r w:rsidRPr="0033746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Кукморская</w:t>
      </w:r>
      <w:proofErr w:type="spellEnd"/>
      <w:r w:rsidRPr="00337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ЦРБ».</w:t>
      </w:r>
      <w:r w:rsidRPr="003374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374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Установлено, что женщина осуществляет трудовую деятельность в ГАУЗ «</w:t>
      </w:r>
      <w:proofErr w:type="spellStart"/>
      <w:r w:rsidRPr="0033746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Кукморская</w:t>
      </w:r>
      <w:proofErr w:type="spellEnd"/>
      <w:r w:rsidRPr="00337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ЦРБ» в должности врача-эндокринолога. Одновременно в качестве индивидуального предпринимателя она осуществляла частную врачебную практику.</w:t>
      </w:r>
      <w:r w:rsidRPr="003374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Pr="003374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 этом в нарушение закона медработник не сообщила об имеющемся конфликте интересов своему работодателю- главному врачу </w:t>
      </w:r>
      <w:proofErr w:type="spellStart"/>
      <w:r w:rsidRPr="0033746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Кукморской</w:t>
      </w:r>
      <w:proofErr w:type="spellEnd"/>
      <w:r w:rsidRPr="00337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ЦРБ.</w:t>
      </w:r>
      <w:r w:rsidRPr="003374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Pr="003374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 итогам проверки прокуратура района возбудила в отношении медработника административное дело по ч. 1 ст. 6.29 </w:t>
      </w:r>
      <w:proofErr w:type="spellStart"/>
      <w:r w:rsidRPr="0033746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</w:t>
      </w:r>
      <w:proofErr w:type="spellEnd"/>
      <w:r w:rsidRPr="00337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(</w:t>
      </w:r>
      <w:proofErr w:type="spellStart"/>
      <w:r w:rsidRPr="0033746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непредоставление</w:t>
      </w:r>
      <w:proofErr w:type="spellEnd"/>
      <w:r w:rsidRPr="00337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медицинским работником информации о возникновении конфликте интересов руководителю медицинской организации, в которой он работает).</w:t>
      </w:r>
      <w:r w:rsidRPr="003374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Pr="003374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итоге правонарушительнице назначено наказание в виде штрафа в размере 3 тыс. рублей в доход государства.</w:t>
      </w:r>
    </w:p>
    <w:p w:rsidR="00337460" w:rsidRPr="00337460" w:rsidRDefault="00337460" w:rsidP="00337460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4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37460" w:rsidRPr="00337460" w:rsidRDefault="00337460" w:rsidP="00337460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4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Прокуратура Кукморского района</w:t>
      </w:r>
    </w:p>
    <w:p w:rsidR="00365D21" w:rsidRPr="006B391F" w:rsidRDefault="00365D21" w:rsidP="00337460">
      <w:pPr>
        <w:spacing w:before="100" w:beforeAutospacing="1" w:after="100" w:afterAutospacing="1" w:line="240" w:lineRule="auto"/>
      </w:pPr>
    </w:p>
    <w:sectPr w:rsidR="00365D21" w:rsidRPr="006B391F" w:rsidSect="00365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AD5088"/>
    <w:rsid w:val="001256C9"/>
    <w:rsid w:val="00337460"/>
    <w:rsid w:val="00365D21"/>
    <w:rsid w:val="004B3222"/>
    <w:rsid w:val="006B391F"/>
    <w:rsid w:val="009300CD"/>
    <w:rsid w:val="00AA4DE4"/>
    <w:rsid w:val="00AD40AA"/>
    <w:rsid w:val="00AD5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D21"/>
  </w:style>
  <w:style w:type="paragraph" w:styleId="1">
    <w:name w:val="heading 1"/>
    <w:basedOn w:val="a"/>
    <w:link w:val="10"/>
    <w:uiPriority w:val="9"/>
    <w:qFormat/>
    <w:rsid w:val="00AD50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50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AD5088"/>
    <w:rPr>
      <w:i/>
      <w:iCs/>
    </w:rPr>
  </w:style>
  <w:style w:type="paragraph" w:customStyle="1" w:styleId="font8">
    <w:name w:val="font_8"/>
    <w:basedOn w:val="a"/>
    <w:rsid w:val="00AD5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AD5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4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2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44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493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12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6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13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0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2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0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7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7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65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190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86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56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99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5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6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3149">
                      <w:marLeft w:val="0"/>
                      <w:marRight w:val="0"/>
                      <w:marTop w:val="167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31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77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9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4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0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9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07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8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353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9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9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7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1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98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73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1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13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0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2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56358">
                      <w:marLeft w:val="0"/>
                      <w:marRight w:val="0"/>
                      <w:marTop w:val="167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93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58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Прокуратура Кукморского района привлекла к административной ответственности медработника, не сообщившую работодателю о конфликте интересов 23052017</Template>
  <TotalTime>1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2017-09-22T13:23:00Z</dcterms:created>
  <dcterms:modified xsi:type="dcterms:W3CDTF">2017-09-22T13:23:00Z</dcterms:modified>
</cp:coreProperties>
</file>