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F2" w:rsidRDefault="009D05F2" w:rsidP="009D05F2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Прокуратура Кукморского района провела детский творческий конкурс, посвященный Международному дню защиты детей</w:t>
      </w:r>
    </w:p>
    <w:p w:rsidR="009D05F2" w:rsidRDefault="009D05F2" w:rsidP="009D05F2">
      <w:pPr>
        <w:pStyle w:val="font9"/>
      </w:pPr>
      <w:r>
        <w:t>В преддверии Международного дня защиты детей прокуратура Кукморского района Республики Татарстан провела творческий конкурс на тему «Безопасные каникулы» среди воспитанников образовательных учреждений района.</w:t>
      </w:r>
    </w:p>
    <w:p w:rsidR="009D05F2" w:rsidRDefault="009D05F2" w:rsidP="009D05F2">
      <w:pPr>
        <w:pStyle w:val="font9"/>
      </w:pPr>
      <w:r>
        <w:t> </w:t>
      </w:r>
    </w:p>
    <w:p w:rsidR="009D05F2" w:rsidRDefault="009D05F2" w:rsidP="009D05F2">
      <w:pPr>
        <w:pStyle w:val="font9"/>
      </w:pPr>
      <w:r>
        <w:t>Целями конкурса являлись развитие сознательности, ответственности детей через поделки и рисунки во время каникул, а также формирование у них правильного представления о безопасности определенных действий или предметов.</w:t>
      </w:r>
    </w:p>
    <w:p w:rsidR="009D05F2" w:rsidRDefault="009D05F2" w:rsidP="009D05F2">
      <w:pPr>
        <w:pStyle w:val="font9"/>
      </w:pPr>
      <w:r>
        <w:t> </w:t>
      </w:r>
    </w:p>
    <w:p w:rsidR="009D05F2" w:rsidRDefault="009D05F2" w:rsidP="009D05F2">
      <w:pPr>
        <w:pStyle w:val="font9"/>
      </w:pPr>
      <w:r>
        <w:t>Свои работы представили 196 воспитанников 30 образовательных учреждений района.</w:t>
      </w:r>
    </w:p>
    <w:p w:rsidR="009D05F2" w:rsidRDefault="009D05F2" w:rsidP="009D05F2">
      <w:pPr>
        <w:pStyle w:val="font9"/>
      </w:pPr>
      <w:r>
        <w:t> </w:t>
      </w:r>
    </w:p>
    <w:p w:rsidR="009D05F2" w:rsidRDefault="009D05F2" w:rsidP="009D05F2">
      <w:pPr>
        <w:pStyle w:val="font9"/>
      </w:pPr>
      <w:r>
        <w:t xml:space="preserve">Накануне в общеобразовательной школе № 3 </w:t>
      </w:r>
      <w:proofErr w:type="spellStart"/>
      <w:r>
        <w:t>пгт</w:t>
      </w:r>
      <w:proofErr w:type="spellEnd"/>
      <w:r>
        <w:t>. Кукмор состоялось награждение победителей и призеров конкурса. Им были вручены грамоты и памятные призы.</w:t>
      </w:r>
    </w:p>
    <w:p w:rsidR="009D05F2" w:rsidRDefault="009D05F2" w:rsidP="009D05F2">
      <w:pPr>
        <w:pStyle w:val="font9"/>
      </w:pPr>
      <w:r>
        <w:t> </w:t>
      </w:r>
    </w:p>
    <w:p w:rsidR="009D05F2" w:rsidRDefault="009D05F2" w:rsidP="009D05F2">
      <w:pPr>
        <w:pStyle w:val="font9"/>
      </w:pPr>
      <w:r>
        <w:t>Прокуратура Кукморского района</w:t>
      </w:r>
    </w:p>
    <w:p w:rsidR="00365D21" w:rsidRPr="009D05F2" w:rsidRDefault="00365D21" w:rsidP="009D05F2"/>
    <w:sectPr w:rsidR="00365D21" w:rsidRPr="009D05F2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37460"/>
    <w:rsid w:val="00365D21"/>
    <w:rsid w:val="004B3222"/>
    <w:rsid w:val="006B391F"/>
    <w:rsid w:val="008B2F1A"/>
    <w:rsid w:val="009300CD"/>
    <w:rsid w:val="009D05F2"/>
    <w:rsid w:val="00AA4DE4"/>
    <w:rsid w:val="00AD40AA"/>
    <w:rsid w:val="00AD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провела детский творческий конкурс, посвященный Международному дню защиты детей01062017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2017-09-22T13:25:00Z</dcterms:created>
  <dcterms:modified xsi:type="dcterms:W3CDTF">2017-09-22T13:25:00Z</dcterms:modified>
</cp:coreProperties>
</file>