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7A" w:rsidRDefault="00F5307A" w:rsidP="00F5307A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Прокуратура Кукморского района через суд добивается блокировки сайта по продаже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электроудочек</w:t>
      </w:r>
      <w:proofErr w:type="spellEnd"/>
    </w:p>
    <w:p w:rsidR="00F5307A" w:rsidRDefault="00F5307A" w:rsidP="00F5307A">
      <w:pPr>
        <w:pStyle w:val="font9"/>
      </w:pPr>
      <w:r>
        <w:t xml:space="preserve">Прокуратура Кукморского района в ходе мониторинга виртуального пространства  выявила интернет-сайт, на котором размещена информация с предложением для неопределенного круга лиц приобрести за деньги </w:t>
      </w:r>
      <w:proofErr w:type="spellStart"/>
      <w:r>
        <w:t>электроудочки</w:t>
      </w:r>
      <w:proofErr w:type="spellEnd"/>
      <w:r>
        <w:t xml:space="preserve"> для незаконного лова рыбы. Информация носит противоправный характер, поскольку использование </w:t>
      </w:r>
      <w:proofErr w:type="spellStart"/>
      <w:r>
        <w:t>электроудочек</w:t>
      </w:r>
      <w:proofErr w:type="spellEnd"/>
      <w:r>
        <w:t xml:space="preserve"> и их оборот запрещены законодательством Российской Федерации.</w:t>
      </w:r>
    </w:p>
    <w:p w:rsidR="00F5307A" w:rsidRDefault="00F5307A" w:rsidP="00F5307A">
      <w:pPr>
        <w:pStyle w:val="font9"/>
      </w:pPr>
      <w:r>
        <w:t> </w:t>
      </w:r>
    </w:p>
    <w:p w:rsidR="00F5307A" w:rsidRDefault="00F5307A" w:rsidP="00F5307A">
      <w:pPr>
        <w:pStyle w:val="font9"/>
      </w:pPr>
      <w:r>
        <w:t xml:space="preserve">Сведения, размещенные на данном интернет-сайте, вводят в заблуждение неопределенный круг лиц относительно допустимости приобретения </w:t>
      </w:r>
      <w:proofErr w:type="spellStart"/>
      <w:r>
        <w:t>электроудочек</w:t>
      </w:r>
      <w:proofErr w:type="spellEnd"/>
      <w:r>
        <w:t>, поскольку не содержат указаний на противоправность данных действий, побуждают неопределенный круг лиц к совершению правонарушений и способствуют их совершению.</w:t>
      </w:r>
    </w:p>
    <w:p w:rsidR="00F5307A" w:rsidRDefault="00F5307A" w:rsidP="00F5307A">
      <w:pPr>
        <w:pStyle w:val="font9"/>
      </w:pPr>
      <w:r>
        <w:t> </w:t>
      </w:r>
    </w:p>
    <w:p w:rsidR="00F5307A" w:rsidRDefault="00F5307A" w:rsidP="00F5307A">
      <w:pPr>
        <w:pStyle w:val="font9"/>
      </w:pPr>
      <w:r>
        <w:t xml:space="preserve">Таким образом, действующим законодательством предусмотрен запрет на распространение информации, связанной с осуществлением деятельности по продаже </w:t>
      </w:r>
      <w:proofErr w:type="spellStart"/>
      <w:r>
        <w:t>электроудочек</w:t>
      </w:r>
      <w:proofErr w:type="spellEnd"/>
      <w:r>
        <w:t>, в том числе через сети «Интернет», за осуществление которой предусмотрены уголовная и административная ответственность.</w:t>
      </w:r>
    </w:p>
    <w:p w:rsidR="00F5307A" w:rsidRDefault="00F5307A" w:rsidP="00F5307A">
      <w:pPr>
        <w:pStyle w:val="font9"/>
      </w:pPr>
      <w:r>
        <w:t> </w:t>
      </w:r>
    </w:p>
    <w:p w:rsidR="00F5307A" w:rsidRDefault="00F5307A" w:rsidP="00F5307A">
      <w:pPr>
        <w:pStyle w:val="font9"/>
      </w:pPr>
      <w:r>
        <w:t>В связи с этим прокуратура Кукморского района обратилась в суд с заявлением о прекращении доступа к интернет-сайту по продаже орудий вылова с применением электротока.</w:t>
      </w:r>
    </w:p>
    <w:p w:rsidR="00F5307A" w:rsidRDefault="00F5307A" w:rsidP="00F5307A">
      <w:pPr>
        <w:pStyle w:val="font9"/>
      </w:pPr>
      <w:r>
        <w:t> </w:t>
      </w:r>
    </w:p>
    <w:p w:rsidR="00F5307A" w:rsidRDefault="00F5307A" w:rsidP="00F5307A">
      <w:pPr>
        <w:pStyle w:val="font9"/>
      </w:pPr>
      <w:r>
        <w:t>Заявление прокурора находится на стадии рассмотрения.</w:t>
      </w:r>
    </w:p>
    <w:p w:rsidR="00F5307A" w:rsidRDefault="00F5307A" w:rsidP="00F5307A">
      <w:pPr>
        <w:pStyle w:val="font9"/>
      </w:pPr>
      <w:r>
        <w:t> </w:t>
      </w:r>
    </w:p>
    <w:p w:rsidR="00F5307A" w:rsidRDefault="00F5307A" w:rsidP="00F5307A">
      <w:pPr>
        <w:pStyle w:val="font9"/>
      </w:pPr>
      <w:r>
        <w:t>Прокуратура Кукморского района</w:t>
      </w:r>
    </w:p>
    <w:p w:rsidR="00365D21" w:rsidRPr="00F5307A" w:rsidRDefault="00365D21" w:rsidP="00F5307A"/>
    <w:sectPr w:rsidR="00365D21" w:rsidRPr="00F5307A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D05F2"/>
    <w:rsid w:val="00A4794C"/>
    <w:rsid w:val="00AA4DE4"/>
    <w:rsid w:val="00AD40AA"/>
    <w:rsid w:val="00AD5088"/>
    <w:rsid w:val="00B535CC"/>
    <w:rsid w:val="00F5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через суд добивается блокировки сайта по продаже электроудочек 20072017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2017-09-22T13:30:00Z</dcterms:created>
  <dcterms:modified xsi:type="dcterms:W3CDTF">2017-09-22T13:30:00Z</dcterms:modified>
</cp:coreProperties>
</file>