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0D" w:rsidRDefault="00052D0D" w:rsidP="00052D0D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Прокуратура Кукморского района через суд добивается надлежащего водоснабжения в сельской местности</w:t>
      </w:r>
    </w:p>
    <w:p w:rsidR="00052D0D" w:rsidRDefault="00052D0D" w:rsidP="00052D0D">
      <w:pPr>
        <w:pStyle w:val="font9"/>
      </w:pPr>
      <w:r>
        <w:t xml:space="preserve">Прокуратура Кукморского района  провела проверку соблюдения требований законодательства в части организации водоснабжения в границах </w:t>
      </w:r>
      <w:proofErr w:type="spellStart"/>
      <w:r>
        <w:t>Чарлинского</w:t>
      </w:r>
      <w:proofErr w:type="spellEnd"/>
      <w:r>
        <w:t xml:space="preserve"> сельского поселения Кукморского муниципального района.</w:t>
      </w:r>
    </w:p>
    <w:p w:rsidR="00052D0D" w:rsidRDefault="00052D0D" w:rsidP="00052D0D">
      <w:pPr>
        <w:pStyle w:val="font9"/>
      </w:pPr>
      <w:r>
        <w:t> </w:t>
      </w:r>
    </w:p>
    <w:p w:rsidR="00052D0D" w:rsidRDefault="00052D0D" w:rsidP="00052D0D">
      <w:pPr>
        <w:pStyle w:val="font9"/>
      </w:pPr>
      <w:r>
        <w:t xml:space="preserve">Установлено, что с 2010 года в деревне </w:t>
      </w:r>
      <w:proofErr w:type="spellStart"/>
      <w:r>
        <w:t>Плаксиха</w:t>
      </w:r>
      <w:proofErr w:type="spellEnd"/>
      <w:r>
        <w:t xml:space="preserve"> имеются факты перебоев водоснабжения населения. Причинами перебоев в поставках питьевой воды признаны: недостаточная пропускная способность и изношенность имеющейся магистральной ветки водопровода.</w:t>
      </w:r>
    </w:p>
    <w:p w:rsidR="00052D0D" w:rsidRDefault="00052D0D" w:rsidP="00052D0D">
      <w:pPr>
        <w:pStyle w:val="font9"/>
      </w:pPr>
      <w:r>
        <w:t> </w:t>
      </w:r>
    </w:p>
    <w:p w:rsidR="00052D0D" w:rsidRDefault="00052D0D" w:rsidP="00052D0D">
      <w:pPr>
        <w:pStyle w:val="font9"/>
      </w:pPr>
      <w:r>
        <w:t>Согласно пункту 3 статьи 19 Федерального закона «О санитарно-эпидемиологическом благополучии населения»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052D0D" w:rsidRDefault="00052D0D" w:rsidP="00052D0D">
      <w:pPr>
        <w:pStyle w:val="font9"/>
      </w:pPr>
      <w:r>
        <w:t> </w:t>
      </w:r>
    </w:p>
    <w:p w:rsidR="00052D0D" w:rsidRDefault="00052D0D" w:rsidP="00052D0D">
      <w:pPr>
        <w:pStyle w:val="font9"/>
      </w:pPr>
      <w:r>
        <w:t xml:space="preserve">По результатам проверки прокуратура направила в суд заявление о признании бездействия </w:t>
      </w:r>
      <w:proofErr w:type="spellStart"/>
      <w:r>
        <w:t>Чарлинского</w:t>
      </w:r>
      <w:proofErr w:type="spellEnd"/>
      <w:r>
        <w:t xml:space="preserve"> исполкома незаконными и об </w:t>
      </w:r>
      <w:proofErr w:type="spellStart"/>
      <w:r>
        <w:t>обязании</w:t>
      </w:r>
      <w:proofErr w:type="spellEnd"/>
      <w:r>
        <w:t xml:space="preserve"> заменить изношенную часть водопровода.</w:t>
      </w:r>
    </w:p>
    <w:p w:rsidR="00052D0D" w:rsidRDefault="00052D0D" w:rsidP="00052D0D">
      <w:pPr>
        <w:pStyle w:val="font9"/>
      </w:pPr>
      <w:r>
        <w:t> </w:t>
      </w:r>
    </w:p>
    <w:p w:rsidR="00052D0D" w:rsidRDefault="00052D0D" w:rsidP="00052D0D">
      <w:pPr>
        <w:pStyle w:val="font9"/>
      </w:pPr>
      <w:r>
        <w:t>Заявление прокуратуры рассмотрено и удовлетворено.</w:t>
      </w:r>
    </w:p>
    <w:p w:rsidR="00052D0D" w:rsidRDefault="00052D0D" w:rsidP="00052D0D">
      <w:pPr>
        <w:pStyle w:val="font9"/>
      </w:pPr>
      <w:r>
        <w:t> </w:t>
      </w:r>
    </w:p>
    <w:p w:rsidR="00052D0D" w:rsidRDefault="00052D0D" w:rsidP="00052D0D">
      <w:pPr>
        <w:pStyle w:val="font9"/>
      </w:pPr>
      <w:r>
        <w:t>Исполнение судебного решения находится на контроле у прокуратуры района.</w:t>
      </w:r>
    </w:p>
    <w:p w:rsidR="00052D0D" w:rsidRDefault="00052D0D" w:rsidP="00052D0D">
      <w:pPr>
        <w:pStyle w:val="font9"/>
      </w:pPr>
      <w:r>
        <w:t> </w:t>
      </w:r>
    </w:p>
    <w:p w:rsidR="00052D0D" w:rsidRDefault="00052D0D" w:rsidP="00052D0D">
      <w:pPr>
        <w:pStyle w:val="font9"/>
      </w:pPr>
      <w:r>
        <w:t>Прокуратура Кукморского района </w:t>
      </w:r>
    </w:p>
    <w:p w:rsidR="00365D21" w:rsidRPr="00052D0D" w:rsidRDefault="00365D21" w:rsidP="00052D0D"/>
    <w:sectPr w:rsidR="00365D21" w:rsidRPr="00052D0D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052D0D"/>
    <w:rsid w:val="001256C9"/>
    <w:rsid w:val="002B720E"/>
    <w:rsid w:val="00337460"/>
    <w:rsid w:val="00365D21"/>
    <w:rsid w:val="004B3222"/>
    <w:rsid w:val="004C7D55"/>
    <w:rsid w:val="00552DC6"/>
    <w:rsid w:val="005D3CF6"/>
    <w:rsid w:val="006A1368"/>
    <w:rsid w:val="006B391F"/>
    <w:rsid w:val="007E3900"/>
    <w:rsid w:val="007F1B23"/>
    <w:rsid w:val="008B2F1A"/>
    <w:rsid w:val="009300CD"/>
    <w:rsid w:val="00955844"/>
    <w:rsid w:val="00976D56"/>
    <w:rsid w:val="009C36A1"/>
    <w:rsid w:val="009D05F2"/>
    <w:rsid w:val="00A4794C"/>
    <w:rsid w:val="00AA4DE4"/>
    <w:rsid w:val="00AD40AA"/>
    <w:rsid w:val="00AD5088"/>
    <w:rsid w:val="00B535CC"/>
    <w:rsid w:val="00D83BDA"/>
    <w:rsid w:val="00E91070"/>
    <w:rsid w:val="00F5307A"/>
    <w:rsid w:val="00FF735D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7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65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80291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5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2419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Кукморского района через суд добивается надлежащего водоснабжения в сельской местности 29082017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2017-09-22T13:36:00Z</dcterms:created>
  <dcterms:modified xsi:type="dcterms:W3CDTF">2017-09-22T13:36:00Z</dcterms:modified>
</cp:coreProperties>
</file>