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AA" w:rsidRDefault="00AD40AA" w:rsidP="00AD40AA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через суд добивается ограничения водительских прав граждан, имеющих медицинские противопоказания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провела проверку исполнения законодательства о безопасности дорожного движения.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двое местных жителей состоят на учете в связи с наличием наркологических и психических заболеваний. При этом они имеют водительские удостоверения на право управления транспортными средствами.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28 Федерального закона РФ «О безопасности дорожного движения» основаниями прекращения действия права на управление транспортными средствами является, в том числе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характеристик.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Перечню медицинских противопоказаний к управлению транспортным средством для водителей установлены противопоказания при алкоголизме, наркомании, токсикомании. Осуществление деятельности, связанной с источником повышенной опасности, при этих заболеваниях допускается только в случае стойкой ремиссии, а также после лечения и снятия с учета.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прокуратура района направила в суд исковые заявления о прекращении действия права граждан на управление транспортными средствами.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находятся на стадии рассмотрения.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0AA" w:rsidRPr="00AD40AA" w:rsidRDefault="00AD40AA" w:rsidP="00A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</w:t>
      </w:r>
    </w:p>
    <w:p w:rsidR="00365D21" w:rsidRPr="006B391F" w:rsidRDefault="00365D21" w:rsidP="006B391F"/>
    <w:sectPr w:rsidR="00365D21" w:rsidRPr="006B391F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65D21"/>
    <w:rsid w:val="004B3222"/>
    <w:rsid w:val="006B391F"/>
    <w:rsid w:val="009300CD"/>
    <w:rsid w:val="00AA4DE4"/>
    <w:rsid w:val="00AD40AA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через суд добивается ограничения водительских прав граждан, имеющих медицинские противопоказания 180502017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2017-09-22T13:22:00Z</dcterms:created>
  <dcterms:modified xsi:type="dcterms:W3CDTF">2017-09-22T13:22:00Z</dcterms:modified>
</cp:coreProperties>
</file>