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A0" w:rsidRDefault="006823A0" w:rsidP="006823A0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 xml:space="preserve">Прокуратура приглашает представителей </w:t>
      </w:r>
      <w:proofErr w:type="spellStart"/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бизнес-сообщества</w:t>
      </w:r>
      <w:proofErr w:type="spellEnd"/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 xml:space="preserve"> на мероприятие, посвященное Всероссийскому Дню приема предпринимателей</w:t>
      </w:r>
    </w:p>
    <w:p w:rsidR="006823A0" w:rsidRPr="006823A0" w:rsidRDefault="006823A0" w:rsidP="006823A0">
      <w:pPr>
        <w:pStyle w:val="font8"/>
      </w:pPr>
      <w:r w:rsidRPr="006823A0">
        <w:t>П</w:t>
      </w:r>
      <w:r w:rsidRPr="006823A0">
        <w:rPr>
          <w:rFonts w:ascii="Arial" w:hAnsi="Arial" w:cs="Arial"/>
          <w:sz w:val="22"/>
          <w:szCs w:val="22"/>
        </w:rPr>
        <w:t>рокуратура Кукморского района 5 августа 2017 года с 9 часов проводит Всероссийский день приема предпринимателей.</w:t>
      </w:r>
    </w:p>
    <w:p w:rsidR="006823A0" w:rsidRPr="006823A0" w:rsidRDefault="006823A0" w:rsidP="006823A0">
      <w:pPr>
        <w:pStyle w:val="3"/>
        <w:rPr>
          <w:color w:val="auto"/>
        </w:rPr>
      </w:pPr>
      <w:r w:rsidRPr="006823A0">
        <w:rPr>
          <w:rFonts w:ascii="Arial" w:hAnsi="Arial" w:cs="Arial"/>
          <w:color w:val="auto"/>
        </w:rPr>
        <w:t xml:space="preserve">В этот день в здании прокуратуры района (Республика Татарстан, </w:t>
      </w:r>
      <w:proofErr w:type="spellStart"/>
      <w:r w:rsidRPr="006823A0">
        <w:rPr>
          <w:rFonts w:ascii="Arial" w:hAnsi="Arial" w:cs="Arial"/>
          <w:color w:val="auto"/>
        </w:rPr>
        <w:t>Кукморский</w:t>
      </w:r>
      <w:proofErr w:type="spellEnd"/>
      <w:r w:rsidRPr="006823A0">
        <w:rPr>
          <w:rFonts w:ascii="Arial" w:hAnsi="Arial" w:cs="Arial"/>
          <w:color w:val="auto"/>
        </w:rPr>
        <w:t xml:space="preserve"> район, г.Кукмор, ул. Ленина, д. 40) с 9 часов запланировано проведение «круглого стола» с участием представителей Кукморского района электрической сети </w:t>
      </w:r>
      <w:proofErr w:type="spellStart"/>
      <w:r w:rsidRPr="006823A0">
        <w:rPr>
          <w:rFonts w:ascii="Arial" w:hAnsi="Arial" w:cs="Arial"/>
          <w:color w:val="auto"/>
        </w:rPr>
        <w:t>Елабужских</w:t>
      </w:r>
      <w:proofErr w:type="spellEnd"/>
      <w:r w:rsidRPr="006823A0">
        <w:rPr>
          <w:rFonts w:ascii="Arial" w:hAnsi="Arial" w:cs="Arial"/>
          <w:color w:val="auto"/>
        </w:rPr>
        <w:t xml:space="preserve"> электрических сетей ОАО «Сетевая компания», АО «</w:t>
      </w:r>
      <w:proofErr w:type="spellStart"/>
      <w:r w:rsidRPr="006823A0">
        <w:rPr>
          <w:rFonts w:ascii="Arial" w:hAnsi="Arial" w:cs="Arial"/>
          <w:color w:val="auto"/>
        </w:rPr>
        <w:t>Татэнергосбыт</w:t>
      </w:r>
      <w:proofErr w:type="spellEnd"/>
      <w:r w:rsidRPr="006823A0">
        <w:rPr>
          <w:rFonts w:ascii="Arial" w:hAnsi="Arial" w:cs="Arial"/>
          <w:color w:val="auto"/>
        </w:rPr>
        <w:t xml:space="preserve">», а также отделения по вопросам миграции отдела МВД России по </w:t>
      </w:r>
      <w:proofErr w:type="spellStart"/>
      <w:r w:rsidRPr="006823A0">
        <w:rPr>
          <w:rFonts w:ascii="Arial" w:hAnsi="Arial" w:cs="Arial"/>
          <w:color w:val="auto"/>
        </w:rPr>
        <w:t>Кукморскому</w:t>
      </w:r>
      <w:proofErr w:type="spellEnd"/>
      <w:r w:rsidRPr="006823A0">
        <w:rPr>
          <w:rFonts w:ascii="Arial" w:hAnsi="Arial" w:cs="Arial"/>
          <w:color w:val="auto"/>
        </w:rPr>
        <w:t xml:space="preserve"> району на темы: «Эффективность осуществляемых мероприятий в сфере оздоровления ситуации по подключению предпринимателей к электрическим сетям» и  «Соблюдение прав предпринимателей при осуществлении государственного контроля и профилактики правонарушений».</w:t>
      </w:r>
    </w:p>
    <w:p w:rsidR="006823A0" w:rsidRPr="006823A0" w:rsidRDefault="006823A0" w:rsidP="006823A0">
      <w:pPr>
        <w:pStyle w:val="3"/>
        <w:rPr>
          <w:color w:val="auto"/>
        </w:rPr>
      </w:pPr>
      <w:r w:rsidRPr="006823A0">
        <w:rPr>
          <w:rFonts w:ascii="Arial" w:hAnsi="Arial" w:cs="Arial"/>
          <w:color w:val="auto"/>
        </w:rPr>
        <w:t xml:space="preserve">Для участия в мероприятии предпринимателям необходимо </w:t>
      </w:r>
    </w:p>
    <w:p w:rsidR="006823A0" w:rsidRPr="006823A0" w:rsidRDefault="006823A0" w:rsidP="006823A0">
      <w:pPr>
        <w:rPr>
          <w:sz w:val="24"/>
          <w:szCs w:val="24"/>
        </w:rPr>
      </w:pPr>
    </w:p>
    <w:p w:rsidR="006823A0" w:rsidRPr="006823A0" w:rsidRDefault="006823A0" w:rsidP="006823A0">
      <w:pPr>
        <w:pStyle w:val="3"/>
        <w:rPr>
          <w:color w:val="auto"/>
        </w:rPr>
      </w:pPr>
      <w:r w:rsidRPr="006823A0">
        <w:rPr>
          <w:rFonts w:ascii="Arial" w:hAnsi="Arial" w:cs="Arial"/>
          <w:color w:val="auto"/>
        </w:rPr>
        <w:t>обратиться не позднее 17 часов 4 августа 2017 года в приемную прокуратуры либо позвонить по телефону: 8(84364)2-65-51.</w:t>
      </w:r>
    </w:p>
    <w:p w:rsidR="00365D21" w:rsidRPr="006823A0" w:rsidRDefault="00365D21" w:rsidP="006823A0"/>
    <w:sectPr w:rsidR="00365D21" w:rsidRPr="006823A0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006455"/>
    <w:rsid w:val="00052D0D"/>
    <w:rsid w:val="001256C9"/>
    <w:rsid w:val="002B720E"/>
    <w:rsid w:val="00337460"/>
    <w:rsid w:val="00365D21"/>
    <w:rsid w:val="004B3222"/>
    <w:rsid w:val="004C7D55"/>
    <w:rsid w:val="00552DC6"/>
    <w:rsid w:val="005D3CF6"/>
    <w:rsid w:val="006823A0"/>
    <w:rsid w:val="006A1368"/>
    <w:rsid w:val="006B391F"/>
    <w:rsid w:val="007E3900"/>
    <w:rsid w:val="007F1B23"/>
    <w:rsid w:val="008B2F1A"/>
    <w:rsid w:val="009300CD"/>
    <w:rsid w:val="00955844"/>
    <w:rsid w:val="00976D56"/>
    <w:rsid w:val="009C36A1"/>
    <w:rsid w:val="009D05F2"/>
    <w:rsid w:val="00A4794C"/>
    <w:rsid w:val="00AA4DE4"/>
    <w:rsid w:val="00AD40AA"/>
    <w:rsid w:val="00AD5088"/>
    <w:rsid w:val="00B535CC"/>
    <w:rsid w:val="00D83BDA"/>
    <w:rsid w:val="00E91070"/>
    <w:rsid w:val="00F5307A"/>
    <w:rsid w:val="00FF735D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23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herit-font-size">
    <w:name w:val="inherit-font-size"/>
    <w:basedOn w:val="a0"/>
    <w:rsid w:val="00682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7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4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9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3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77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94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165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9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0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80291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5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5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2419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Прокуратура приглашает представителей бизнес-сообщества на мероприятие, посвященное Всероссийскому Дню приема предпринимателей 01092017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2017-09-22T13:37:00Z</dcterms:created>
  <dcterms:modified xsi:type="dcterms:W3CDTF">2017-09-22T13:37:00Z</dcterms:modified>
</cp:coreProperties>
</file>