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AB8" w:rsidRPr="00C64AB8" w:rsidRDefault="00C64AB8" w:rsidP="00C64AB8">
      <w:pPr>
        <w:spacing w:before="100" w:beforeAutospacing="1" w:after="100" w:afterAutospacing="1" w:line="288" w:lineRule="atLeast"/>
        <w:outlineLvl w:val="0"/>
        <w:rPr>
          <w:rFonts w:ascii="Arial" w:eastAsia="Times New Roman" w:hAnsi="Arial" w:cs="Arial"/>
          <w:b/>
          <w:bCs/>
          <w:kern w:val="36"/>
          <w:sz w:val="34"/>
          <w:szCs w:val="34"/>
          <w:lang w:eastAsia="ru-RU"/>
        </w:rPr>
      </w:pPr>
      <w:r w:rsidRPr="00C64AB8">
        <w:rPr>
          <w:rFonts w:ascii="Arial" w:eastAsia="Times New Roman" w:hAnsi="Arial" w:cs="Arial"/>
          <w:kern w:val="36"/>
          <w:sz w:val="34"/>
          <w:lang w:eastAsia="ru-RU"/>
        </w:rPr>
        <w:t>Прокурор Кукморского района ответил на вопросы радиослушателей</w:t>
      </w:r>
    </w:p>
    <w:p w:rsidR="00C64AB8" w:rsidRPr="00C64AB8" w:rsidRDefault="00C64AB8" w:rsidP="00C64AB8">
      <w:pPr>
        <w:spacing w:after="16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nnercomp_txtMediaqjyimgimage" o:spid="_x0000_i1025" type="#_x0000_t75" alt="" style="width:24.3pt;height:24.3pt"/>
        </w:pict>
      </w:r>
    </w:p>
    <w:p w:rsidR="00C64AB8" w:rsidRPr="00C64AB8" w:rsidRDefault="00C64AB8" w:rsidP="00C6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AB8" w:rsidRPr="00C64AB8" w:rsidRDefault="00C64AB8" w:rsidP="00C6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Накануне прокурор </w:t>
      </w:r>
      <w:proofErr w:type="spellStart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Кукмороского</w:t>
      </w:r>
      <w:proofErr w:type="spellEnd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Ришат</w:t>
      </w:r>
      <w:proofErr w:type="spellEnd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Шакиров выступил в прямом эфире радио «</w:t>
      </w:r>
      <w:proofErr w:type="spellStart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Кукмара</w:t>
      </w:r>
      <w:proofErr w:type="spellEnd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авазы</w:t>
      </w:r>
      <w:proofErr w:type="spellEnd"/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» («Голос Кукмора»). В течение получасовой беседы руководитель надзорного ведомства ответил на вопросы местных жителей.</w:t>
      </w:r>
    </w:p>
    <w:p w:rsidR="00C64AB8" w:rsidRPr="00C64AB8" w:rsidRDefault="00C64AB8" w:rsidP="00C6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AB8" w:rsidRPr="00C64AB8" w:rsidRDefault="00C64AB8" w:rsidP="00C6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Жителей района интересовали вопросы, связанные с обеспечением питанием детей в образовательных учреждениях, поборами в школах, самообложением, здравоохранением, распространением в сети Интернет вредоносной информации.</w:t>
      </w:r>
    </w:p>
    <w:p w:rsidR="00C64AB8" w:rsidRPr="00C64AB8" w:rsidRDefault="00C64AB8" w:rsidP="00C6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64AB8" w:rsidRPr="00C64AB8" w:rsidRDefault="00C64AB8" w:rsidP="00C64AB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4AB8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беседы прокурор района выразил готовность оказать помощь каждому обратившемуся в прокуратуру и пожелал удачи всем работникам местной радиостанции.</w:t>
      </w:r>
    </w:p>
    <w:p w:rsidR="00365D21" w:rsidRPr="00C64AB8" w:rsidRDefault="00365D21" w:rsidP="00C64AB8"/>
    <w:sectPr w:rsidR="00365D21" w:rsidRPr="00C64AB8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052D0D"/>
    <w:rsid w:val="001256C9"/>
    <w:rsid w:val="001F5E94"/>
    <w:rsid w:val="002B720E"/>
    <w:rsid w:val="00337460"/>
    <w:rsid w:val="00365D21"/>
    <w:rsid w:val="004B3222"/>
    <w:rsid w:val="004C7D55"/>
    <w:rsid w:val="005326C8"/>
    <w:rsid w:val="00552DC6"/>
    <w:rsid w:val="005D3CF6"/>
    <w:rsid w:val="006823A0"/>
    <w:rsid w:val="006A1368"/>
    <w:rsid w:val="006B391F"/>
    <w:rsid w:val="007E3900"/>
    <w:rsid w:val="007F1B23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B66AAD"/>
    <w:rsid w:val="00C64AB8"/>
    <w:rsid w:val="00D83BDA"/>
    <w:rsid w:val="00E91070"/>
    <w:rsid w:val="00EF1B9A"/>
    <w:rsid w:val="00F5307A"/>
    <w:rsid w:val="00FF735D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823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inherit-font-size">
    <w:name w:val="inherit-font-size"/>
    <w:basedOn w:val="a0"/>
    <w:rsid w:val="006823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128456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9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5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1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47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3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1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0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2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6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5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80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7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35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98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777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94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0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73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097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34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23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8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5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31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5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21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4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9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8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6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9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380291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93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3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0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1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68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55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9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662419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23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Прокурор Кукморского района ответил на вопросы радиослушателей 14092017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2017-09-22T13:39:00Z</dcterms:created>
  <dcterms:modified xsi:type="dcterms:W3CDTF">2017-09-22T13:39:00Z</dcterms:modified>
</cp:coreProperties>
</file>