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4C" w:rsidRDefault="00A4794C" w:rsidP="00A4794C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Прокурор Кукморского района пообщался с предпринимателем через «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Skype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»</w:t>
      </w:r>
    </w:p>
    <w:p w:rsidR="00A4794C" w:rsidRDefault="00A4794C" w:rsidP="00A4794C">
      <w:pPr>
        <w:pStyle w:val="font8"/>
        <w:spacing w:line="360" w:lineRule="atLeast"/>
      </w:pPr>
      <w:r>
        <w:t>В прокуратуре Кукморского района завершился приём предпринимателей по интересующим вопросам. В районную прокуратуру обратились 2 бизнесмена. С одним из них – инвалидом третьей группы прокурор района пообщался через «</w:t>
      </w:r>
      <w:proofErr w:type="spellStart"/>
      <w:r>
        <w:t>Skype</w:t>
      </w:r>
      <w:proofErr w:type="spellEnd"/>
      <w:r>
        <w:t xml:space="preserve">». Обратившиеся поднимали вопросы, связанные с порядком работы контролирующих органов и законностью деятельности ряда </w:t>
      </w:r>
      <w:proofErr w:type="spellStart"/>
      <w:r>
        <w:t>автомоечных</w:t>
      </w:r>
      <w:proofErr w:type="spellEnd"/>
      <w:r>
        <w:t xml:space="preserve"> комплексов на территории района.</w:t>
      </w:r>
      <w:r>
        <w:br/>
        <w:t> </w:t>
      </w:r>
      <w:r>
        <w:br/>
        <w:t>Обращения заявителей не требовали проведения прокурорских проверок, гражданам оказана необходимая правовая помощь.</w:t>
      </w:r>
      <w:r>
        <w:br/>
        <w:t> </w:t>
      </w:r>
      <w:r>
        <w:br/>
        <w:t>Напомним, сегодня в стране проходит Всероссийский день приема предпринимателей органами прокуратуры РФ.</w:t>
      </w:r>
      <w:r>
        <w:br/>
        <w:t> </w:t>
      </w:r>
      <w:r>
        <w:br/>
        <w:t>В Татарстане прием предпринимателей проходит в аппарате прокуратуры республики и во всех городских и районных прокуратурах.</w:t>
      </w:r>
      <w:r>
        <w:br/>
        <w:t> </w:t>
      </w:r>
      <w:r>
        <w:br/>
        <w:t xml:space="preserve">Прием обращений представителей бизнеса организован и в социальной сети - сообщения принимаются в официальном </w:t>
      </w:r>
      <w:proofErr w:type="spellStart"/>
      <w:r>
        <w:t>Instagram-аккаунте</w:t>
      </w:r>
      <w:proofErr w:type="spellEnd"/>
      <w:r>
        <w:t xml:space="preserve"> прокуратуры республики.</w:t>
      </w:r>
    </w:p>
    <w:p w:rsidR="00A4794C" w:rsidRDefault="00A4794C" w:rsidP="00A4794C">
      <w:pPr>
        <w:pStyle w:val="font8"/>
        <w:spacing w:line="360" w:lineRule="atLeast"/>
      </w:pPr>
      <w:r>
        <w:t> </w:t>
      </w:r>
    </w:p>
    <w:p w:rsidR="00A4794C" w:rsidRDefault="00A4794C" w:rsidP="00A4794C">
      <w:pPr>
        <w:pStyle w:val="font8"/>
        <w:spacing w:line="360" w:lineRule="atLeast"/>
      </w:pPr>
      <w:r>
        <w:t>Прокуратура Кукморского района</w:t>
      </w:r>
    </w:p>
    <w:p w:rsidR="00365D21" w:rsidRPr="00A4794C" w:rsidRDefault="00365D21" w:rsidP="00A4794C"/>
    <w:sectPr w:rsidR="00365D21" w:rsidRPr="00A4794C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552DC6"/>
    <w:rsid w:val="005D3CF6"/>
    <w:rsid w:val="006B391F"/>
    <w:rsid w:val="007E3900"/>
    <w:rsid w:val="008B2F1A"/>
    <w:rsid w:val="009300CD"/>
    <w:rsid w:val="00955844"/>
    <w:rsid w:val="009D05F2"/>
    <w:rsid w:val="00A4794C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Прокурор Кукморского района пообщался с предпринимателем через «Skype» 30062017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2017-09-22T13:29:00Z</dcterms:created>
  <dcterms:modified xsi:type="dcterms:W3CDTF">2017-09-22T13:29:00Z</dcterms:modified>
</cp:coreProperties>
</file>