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E94" w:rsidRDefault="001F5E94" w:rsidP="001F5E94">
      <w:pPr>
        <w:pStyle w:val="1"/>
        <w:spacing w:line="288" w:lineRule="atLeast"/>
        <w:rPr>
          <w:rFonts w:ascii="Arial" w:hAnsi="Arial" w:cs="Arial"/>
          <w:sz w:val="34"/>
          <w:szCs w:val="34"/>
        </w:rPr>
      </w:pPr>
      <w:r>
        <w:rPr>
          <w:rStyle w:val="a3"/>
          <w:rFonts w:ascii="Arial" w:hAnsi="Arial" w:cs="Arial"/>
          <w:b w:val="0"/>
          <w:bCs w:val="0"/>
          <w:i w:val="0"/>
          <w:iCs w:val="0"/>
          <w:sz w:val="34"/>
          <w:szCs w:val="34"/>
        </w:rPr>
        <w:t>Прокурор Кукморского района провёл встречу с предпринимателями</w:t>
      </w:r>
    </w:p>
    <w:p w:rsidR="001F5E94" w:rsidRDefault="001F5E94" w:rsidP="001F5E94">
      <w:pPr>
        <w:pStyle w:val="font9"/>
      </w:pPr>
      <w:r>
        <w:t>Накануне в прокуратуре Кукморского района был проведен круглый стол на тему «Эффективность осуществляемых мероприятий в сфере оздоровления ситуации по подключению предпринимателей к электрическим сетям». Мероприятие было приурочено к Всероссийскому Дню приёма предпринимателей органами прокуратуры. </w:t>
      </w:r>
    </w:p>
    <w:p w:rsidR="001F5E94" w:rsidRDefault="001F5E94" w:rsidP="001F5E94">
      <w:pPr>
        <w:pStyle w:val="font9"/>
      </w:pPr>
      <w:r>
        <w:t> </w:t>
      </w:r>
    </w:p>
    <w:p w:rsidR="001F5E94" w:rsidRDefault="001F5E94" w:rsidP="001F5E94">
      <w:pPr>
        <w:pStyle w:val="font9"/>
      </w:pPr>
      <w:r>
        <w:t xml:space="preserve">В заседании приняли участие прокурор района </w:t>
      </w:r>
      <w:proofErr w:type="spellStart"/>
      <w:r>
        <w:t>Ришат</w:t>
      </w:r>
      <w:proofErr w:type="spellEnd"/>
      <w:r>
        <w:t xml:space="preserve"> Шакиров, представитель ОАО «Сетевая компания», предприниматели района. </w:t>
      </w:r>
    </w:p>
    <w:p w:rsidR="001F5E94" w:rsidRDefault="001F5E94" w:rsidP="001F5E94">
      <w:pPr>
        <w:pStyle w:val="font9"/>
      </w:pPr>
      <w:r>
        <w:t> </w:t>
      </w:r>
    </w:p>
    <w:p w:rsidR="001F5E94" w:rsidRDefault="001F5E94" w:rsidP="001F5E94">
      <w:pPr>
        <w:pStyle w:val="font9"/>
      </w:pPr>
      <w:r>
        <w:t>Прокурор района рассказал участникам мероприятия о принимаемых ведомством мерах по защите бизнеса, а также ответил на интересующие их вопросы.</w:t>
      </w:r>
    </w:p>
    <w:p w:rsidR="001F5E94" w:rsidRDefault="001F5E94" w:rsidP="001F5E94">
      <w:pPr>
        <w:pStyle w:val="font9"/>
      </w:pPr>
      <w:r>
        <w:t> </w:t>
      </w:r>
    </w:p>
    <w:p w:rsidR="001F5E94" w:rsidRDefault="001F5E94" w:rsidP="001F5E94">
      <w:pPr>
        <w:pStyle w:val="font9"/>
      </w:pPr>
      <w:r>
        <w:t>Предприниматели высказали предложение проводить подобные встречи на постоянной основе.</w:t>
      </w:r>
    </w:p>
    <w:p w:rsidR="001F5E94" w:rsidRDefault="001F5E94" w:rsidP="001F5E94">
      <w:pPr>
        <w:pStyle w:val="font9"/>
      </w:pPr>
      <w:r>
        <w:t> </w:t>
      </w:r>
    </w:p>
    <w:p w:rsidR="001F5E94" w:rsidRDefault="001F5E94" w:rsidP="001F5E94">
      <w:pPr>
        <w:pStyle w:val="font9"/>
      </w:pPr>
      <w:r>
        <w:t>Прокуратура Кукморского района</w:t>
      </w:r>
    </w:p>
    <w:p w:rsidR="00365D21" w:rsidRPr="001F5E94" w:rsidRDefault="00365D21" w:rsidP="001F5E94"/>
    <w:sectPr w:rsidR="00365D21" w:rsidRPr="001F5E94" w:rsidSect="0036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D5088"/>
    <w:rsid w:val="00006455"/>
    <w:rsid w:val="00052D0D"/>
    <w:rsid w:val="001256C9"/>
    <w:rsid w:val="001F5E94"/>
    <w:rsid w:val="002B720E"/>
    <w:rsid w:val="00337460"/>
    <w:rsid w:val="00365D21"/>
    <w:rsid w:val="004B3222"/>
    <w:rsid w:val="004C7D55"/>
    <w:rsid w:val="00552DC6"/>
    <w:rsid w:val="005D3CF6"/>
    <w:rsid w:val="006823A0"/>
    <w:rsid w:val="006A1368"/>
    <w:rsid w:val="006B391F"/>
    <w:rsid w:val="007E3900"/>
    <w:rsid w:val="007F1B23"/>
    <w:rsid w:val="008B2F1A"/>
    <w:rsid w:val="009300CD"/>
    <w:rsid w:val="00955844"/>
    <w:rsid w:val="00976D56"/>
    <w:rsid w:val="009C36A1"/>
    <w:rsid w:val="009D05F2"/>
    <w:rsid w:val="00A4794C"/>
    <w:rsid w:val="00AA4DE4"/>
    <w:rsid w:val="00AD40AA"/>
    <w:rsid w:val="00AD5088"/>
    <w:rsid w:val="00B535CC"/>
    <w:rsid w:val="00D83BDA"/>
    <w:rsid w:val="00E91070"/>
    <w:rsid w:val="00F5307A"/>
    <w:rsid w:val="00FF735D"/>
    <w:rsid w:val="00FF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21"/>
  </w:style>
  <w:style w:type="paragraph" w:styleId="1">
    <w:name w:val="heading 1"/>
    <w:basedOn w:val="a"/>
    <w:link w:val="10"/>
    <w:uiPriority w:val="9"/>
    <w:qFormat/>
    <w:rsid w:val="00AD5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3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D5088"/>
    <w:rPr>
      <w:i/>
      <w:iCs/>
    </w:rPr>
  </w:style>
  <w:style w:type="paragraph" w:customStyle="1" w:styleId="font8">
    <w:name w:val="font_8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823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inherit-font-size">
    <w:name w:val="inherit-font-size"/>
    <w:basedOn w:val="a0"/>
    <w:rsid w:val="006823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8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9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47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7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9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7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64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9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63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9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8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7770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94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0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93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165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4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2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0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9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9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1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23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2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5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7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3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4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440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1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9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0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9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6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0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80291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93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3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1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2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55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314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7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5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3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0920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0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1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55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662419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93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3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2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0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0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4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7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5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69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44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0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659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8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6358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Прокурор Кукморского района провёл встречу с предпринимателями 06092017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2017-09-22T13:37:00Z</dcterms:created>
  <dcterms:modified xsi:type="dcterms:W3CDTF">2017-09-22T13:37:00Z</dcterms:modified>
</cp:coreProperties>
</file>