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00" w:rsidRDefault="007E3900" w:rsidP="007E3900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Работники прокуратуры Кукморского района поздравили воспитанников реабилитационного центра «Милосердие» с праздником Сабантуй</w:t>
      </w:r>
    </w:p>
    <w:p w:rsidR="007E3900" w:rsidRDefault="007E3900" w:rsidP="007E3900">
      <w:pPr>
        <w:pStyle w:val="font9"/>
      </w:pPr>
      <w:r>
        <w:t>Накануне в Кукморе состоялся праздник Сабантуй для детей и подростков с ограниченными возможностями. Организатором праздника выступил реабилитационный центр «Милосердие», осуществляющий деятельность по восстановлению или компенсации нарушенных психических, физических, мыслительных функций ребенка с ограниченными возможностями, постепенной интеграции его в общество в процессе комплексной реабилитации. </w:t>
      </w:r>
    </w:p>
    <w:p w:rsidR="007E3900" w:rsidRDefault="007E3900" w:rsidP="007E3900">
      <w:pPr>
        <w:pStyle w:val="font9"/>
      </w:pPr>
      <w:r>
        <w:t> </w:t>
      </w:r>
    </w:p>
    <w:p w:rsidR="007E3900" w:rsidRDefault="007E3900" w:rsidP="007E3900">
      <w:pPr>
        <w:pStyle w:val="font9"/>
      </w:pPr>
      <w:r>
        <w:t xml:space="preserve">Детей и родителей поздравили директор центра Роза </w:t>
      </w:r>
      <w:proofErr w:type="spellStart"/>
      <w:r>
        <w:t>Фазлеева</w:t>
      </w:r>
      <w:proofErr w:type="spellEnd"/>
      <w:r>
        <w:t xml:space="preserve">, прокурор района </w:t>
      </w:r>
      <w:proofErr w:type="spellStart"/>
      <w:r>
        <w:t>Ришат</w:t>
      </w:r>
      <w:proofErr w:type="spellEnd"/>
      <w:r>
        <w:t xml:space="preserve"> Шакиров, начальник районного отдела социальной защиты Светлана </w:t>
      </w:r>
      <w:proofErr w:type="spellStart"/>
      <w:r>
        <w:t>Замалиева</w:t>
      </w:r>
      <w:proofErr w:type="spellEnd"/>
      <w:r>
        <w:t>.</w:t>
      </w:r>
    </w:p>
    <w:p w:rsidR="007E3900" w:rsidRDefault="007E3900" w:rsidP="007E3900">
      <w:pPr>
        <w:pStyle w:val="font9"/>
      </w:pPr>
      <w:r>
        <w:t> </w:t>
      </w:r>
    </w:p>
    <w:p w:rsidR="007E3900" w:rsidRDefault="007E3900" w:rsidP="007E3900">
      <w:pPr>
        <w:pStyle w:val="font9"/>
      </w:pPr>
      <w:r>
        <w:t>Выступая с приветственным словом, прокурор района выразил восхищение активностью и целеустремленностью детей, поблагодарил родителей и работников центра за их труд. После этого прокурор вручил грамоты и памятные призы воспитанникам центра, принимавшим активное участие в различных конкурсах и соревнованиях.</w:t>
      </w:r>
    </w:p>
    <w:p w:rsidR="007E3900" w:rsidRDefault="007E3900" w:rsidP="007E3900">
      <w:pPr>
        <w:pStyle w:val="font9"/>
      </w:pPr>
      <w:r>
        <w:t> </w:t>
      </w:r>
    </w:p>
    <w:p w:rsidR="007E3900" w:rsidRDefault="007E3900" w:rsidP="007E3900">
      <w:pPr>
        <w:pStyle w:val="font9"/>
      </w:pPr>
      <w:r>
        <w:t>Для воспитанников центра и гостей праздника были организованы традиционные национальные игры и концертная программа. Свои творческие способности показали и воспитанники центра.</w:t>
      </w:r>
    </w:p>
    <w:p w:rsidR="007E3900" w:rsidRDefault="007E3900" w:rsidP="007E3900">
      <w:pPr>
        <w:pStyle w:val="font9"/>
      </w:pPr>
      <w:r>
        <w:t> </w:t>
      </w:r>
    </w:p>
    <w:p w:rsidR="007E3900" w:rsidRDefault="007E3900" w:rsidP="007E3900">
      <w:pPr>
        <w:pStyle w:val="font9"/>
      </w:pPr>
      <w:r>
        <w:t>Прокуратура Кукморского района</w:t>
      </w:r>
    </w:p>
    <w:p w:rsidR="00365D21" w:rsidRPr="007E3900" w:rsidRDefault="00365D21" w:rsidP="007E3900"/>
    <w:sectPr w:rsidR="00365D21" w:rsidRPr="007E3900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552DC6"/>
    <w:rsid w:val="005D3CF6"/>
    <w:rsid w:val="006B391F"/>
    <w:rsid w:val="007E3900"/>
    <w:rsid w:val="008B2F1A"/>
    <w:rsid w:val="009300CD"/>
    <w:rsid w:val="00955844"/>
    <w:rsid w:val="009D05F2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Работники прокуратуры Кукморского района поздравили воспитанников реабилитационного центра «Милосердие» с праздником Сабантуй 30062017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2017-09-22T13:28:00Z</dcterms:created>
  <dcterms:modified xsi:type="dcterms:W3CDTF">2017-09-22T13:28:00Z</dcterms:modified>
</cp:coreProperties>
</file>