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31" w:rsidRPr="006F101D" w:rsidRDefault="00434031" w:rsidP="006F101D">
      <w:pPr>
        <w:numPr>
          <w:ilvl w:val="0"/>
          <w:numId w:val="1"/>
        </w:numPr>
        <w:shd w:val="clear" w:color="auto" w:fill="FFFFFF"/>
        <w:spacing w:after="100" w:afterAutospacing="1" w:line="272" w:lineRule="atLeast"/>
        <w:ind w:left="0"/>
        <w:rPr>
          <w:rFonts w:ascii="Roboto" w:hAnsi="Roboto"/>
          <w:color w:val="9094A3"/>
          <w:sz w:val="19"/>
          <w:szCs w:val="19"/>
          <w:lang w:eastAsia="ru-RU"/>
        </w:rPr>
      </w:pPr>
      <w:r w:rsidRPr="006F101D">
        <w:rPr>
          <w:rFonts w:ascii="Roboto" w:hAnsi="Roboto"/>
          <w:color w:val="9094A3"/>
          <w:sz w:val="19"/>
          <w:szCs w:val="19"/>
          <w:lang w:eastAsia="ru-RU"/>
        </w:rPr>
        <w:t xml:space="preserve">8 </w:t>
      </w:r>
      <w:r w:rsidRPr="006F101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октября</w:t>
      </w:r>
      <w:r w:rsidRPr="006F101D">
        <w:rPr>
          <w:rFonts w:ascii="Roboto" w:hAnsi="Roboto"/>
          <w:color w:val="9094A3"/>
          <w:sz w:val="19"/>
          <w:szCs w:val="19"/>
          <w:lang w:eastAsia="ru-RU"/>
        </w:rPr>
        <w:t xml:space="preserve"> 2021, 09:13</w:t>
      </w:r>
    </w:p>
    <w:p w:rsidR="00434031" w:rsidRPr="006F101D" w:rsidRDefault="00434031" w:rsidP="006F1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217"/>
        <w:rPr>
          <w:rFonts w:ascii="Roboto" w:hAnsi="Roboto"/>
          <w:color w:val="9094A3"/>
          <w:sz w:val="19"/>
          <w:szCs w:val="19"/>
          <w:lang w:eastAsia="ru-RU"/>
        </w:rPr>
      </w:pPr>
      <w:r w:rsidRPr="006F101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Прокуратура</w:t>
      </w:r>
      <w:r w:rsidRPr="006F101D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6F101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Кукморского</w:t>
      </w:r>
      <w:r w:rsidRPr="006F101D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6F101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района</w:t>
      </w:r>
    </w:p>
    <w:p w:rsidR="00434031" w:rsidRPr="006F101D" w:rsidRDefault="00434031" w:rsidP="006F101D">
      <w:pPr>
        <w:shd w:val="clear" w:color="auto" w:fill="FFFFFF"/>
        <w:spacing w:line="489" w:lineRule="atLeast"/>
        <w:rPr>
          <w:rFonts w:ascii="Arial" w:hAnsi="Arial" w:cs="Arial"/>
          <w:b/>
          <w:bCs/>
          <w:color w:val="333333"/>
          <w:sz w:val="33"/>
          <w:szCs w:val="33"/>
          <w:lang w:eastAsia="ru-RU"/>
        </w:rPr>
      </w:pPr>
      <w:r w:rsidRPr="006F101D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>В Кукморском районе 30-летнего мужчину будут судить за незаконные приобретение и хранение наркотиков</w:t>
      </w:r>
    </w:p>
    <w:p w:rsidR="00434031" w:rsidRPr="006F101D" w:rsidRDefault="00434031" w:rsidP="006F101D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6F101D">
        <w:rPr>
          <w:rFonts w:ascii="Roboto" w:hAnsi="Roboto"/>
          <w:color w:val="000000"/>
          <w:lang w:eastAsia="ru-RU"/>
        </w:rPr>
        <w:t> </w:t>
      </w:r>
      <w:r w:rsidRPr="006F101D">
        <w:rPr>
          <w:rFonts w:ascii="Roboto" w:eastAsia="Times New Roman" w:hAnsi="Roboto" w:hint="eastAsia"/>
          <w:color w:val="FFFFFF"/>
          <w:sz w:val="18"/>
          <w:lang w:eastAsia="ru-RU"/>
        </w:rPr>
        <w:t>Текст</w:t>
      </w:r>
    </w:p>
    <w:p w:rsidR="00434031" w:rsidRPr="006F101D" w:rsidRDefault="00434031" w:rsidP="006F101D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6F101D">
        <w:rPr>
          <w:rFonts w:ascii="Roboto" w:hAnsi="Roboto"/>
          <w:color w:val="000000"/>
          <w:lang w:eastAsia="ru-RU"/>
        </w:rPr>
        <w:t> </w:t>
      </w:r>
      <w:r w:rsidRPr="006F101D">
        <w:rPr>
          <w:rFonts w:ascii="Roboto" w:eastAsia="Times New Roman" w:hAnsi="Roboto" w:hint="eastAsia"/>
          <w:color w:val="FFFFFF"/>
          <w:sz w:val="18"/>
          <w:lang w:eastAsia="ru-RU"/>
        </w:rPr>
        <w:t>Поделиться</w:t>
      </w:r>
    </w:p>
    <w:p w:rsidR="00434031" w:rsidRPr="006F101D" w:rsidRDefault="00434031" w:rsidP="006F101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6F101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Прокуратура Кукморского района утвердила обвинительный акт по уголовному делу в отношении 30-летнего местного жителя. Он обвиняется в совершении преступления, предусмотренного ч. 1 ст. 228 УК РФ (незаконные приобретение, хранение без цели сбыта наркотических средств в значительном размере).</w:t>
      </w:r>
    </w:p>
    <w:p w:rsidR="00434031" w:rsidRPr="006F101D" w:rsidRDefault="00434031" w:rsidP="006F101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6F101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Согласно материалам дела, в период времени с августа 2020 года по июнь 2021 года подсудимый собрал на территории Кукморского района дикорастущую коноплю для личного потребления. Позднее оперативники обнаружили 15 грамм наркотиков в салоне принадлежащего ему автомобиля.</w:t>
      </w:r>
    </w:p>
    <w:p w:rsidR="00434031" w:rsidRPr="006F101D" w:rsidRDefault="00434031" w:rsidP="006F101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6F101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мужчина признал.</w:t>
      </w:r>
    </w:p>
    <w:p w:rsidR="00434031" w:rsidRPr="006F101D" w:rsidRDefault="00434031" w:rsidP="006F101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6F101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Уголовное дело направлено в Кукморский районный суд для рассмотрения по существу.</w:t>
      </w:r>
    </w:p>
    <w:p w:rsidR="00434031" w:rsidRDefault="00434031" w:rsidP="009307B9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Кукморского района </w:t>
      </w:r>
    </w:p>
    <w:p w:rsidR="00434031" w:rsidRDefault="00434031"/>
    <w:sectPr w:rsidR="00434031" w:rsidSect="00A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E577B"/>
    <w:multiLevelType w:val="multilevel"/>
    <w:tmpl w:val="833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01D"/>
    <w:rsid w:val="00434031"/>
    <w:rsid w:val="004B5BD4"/>
    <w:rsid w:val="005853BF"/>
    <w:rsid w:val="006F101D"/>
    <w:rsid w:val="009307B9"/>
    <w:rsid w:val="00A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6F101D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6F101D"/>
    <w:rPr>
      <w:rFonts w:cs="Times New Roman"/>
    </w:rPr>
  </w:style>
  <w:style w:type="paragraph" w:styleId="NormalWeb">
    <w:name w:val="Normal (Web)"/>
    <w:basedOn w:val="Normal"/>
    <w:uiPriority w:val="99"/>
    <w:semiHidden/>
    <w:rsid w:val="006F1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32345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349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34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235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130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2021-10-11T05:18:00Z</cp:lastPrinted>
  <dcterms:created xsi:type="dcterms:W3CDTF">2021-10-08T14:43:00Z</dcterms:created>
  <dcterms:modified xsi:type="dcterms:W3CDTF">2021-10-11T05:19:00Z</dcterms:modified>
</cp:coreProperties>
</file>