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C5" w:rsidRPr="00863790" w:rsidRDefault="00F525C5" w:rsidP="00863790">
      <w:pPr>
        <w:numPr>
          <w:ilvl w:val="0"/>
          <w:numId w:val="1"/>
        </w:numPr>
        <w:shd w:val="clear" w:color="auto" w:fill="FFFFFF"/>
        <w:spacing w:after="100" w:afterAutospacing="1" w:line="272" w:lineRule="atLeast"/>
        <w:ind w:left="0"/>
        <w:rPr>
          <w:rFonts w:ascii="Roboto" w:hAnsi="Roboto"/>
          <w:color w:val="9094A3"/>
          <w:sz w:val="19"/>
          <w:szCs w:val="19"/>
          <w:lang w:eastAsia="ru-RU"/>
        </w:rPr>
      </w:pPr>
      <w:r w:rsidRPr="00863790">
        <w:rPr>
          <w:rFonts w:ascii="Roboto" w:hAnsi="Roboto"/>
          <w:color w:val="9094A3"/>
          <w:sz w:val="19"/>
          <w:szCs w:val="19"/>
          <w:lang w:eastAsia="ru-RU"/>
        </w:rPr>
        <w:t xml:space="preserve">5 </w:t>
      </w:r>
      <w:r w:rsidRPr="00863790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октября</w:t>
      </w:r>
      <w:r w:rsidRPr="00863790">
        <w:rPr>
          <w:rFonts w:ascii="Roboto" w:hAnsi="Roboto"/>
          <w:color w:val="9094A3"/>
          <w:sz w:val="19"/>
          <w:szCs w:val="19"/>
          <w:lang w:eastAsia="ru-RU"/>
        </w:rPr>
        <w:t xml:space="preserve"> 2021, 15:12</w:t>
      </w:r>
    </w:p>
    <w:p w:rsidR="00F525C5" w:rsidRPr="00863790" w:rsidRDefault="00F525C5" w:rsidP="008637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2" w:lineRule="atLeast"/>
        <w:ind w:left="217"/>
        <w:rPr>
          <w:rFonts w:ascii="Roboto" w:hAnsi="Roboto"/>
          <w:color w:val="9094A3"/>
          <w:sz w:val="19"/>
          <w:szCs w:val="19"/>
          <w:lang w:eastAsia="ru-RU"/>
        </w:rPr>
      </w:pPr>
      <w:r w:rsidRPr="00863790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Прокуратура</w:t>
      </w:r>
      <w:r w:rsidRPr="00863790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863790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Кукморского</w:t>
      </w:r>
      <w:r w:rsidRPr="00863790">
        <w:rPr>
          <w:rFonts w:ascii="Roboto" w:hAnsi="Roboto"/>
          <w:color w:val="9094A3"/>
          <w:sz w:val="19"/>
          <w:szCs w:val="19"/>
          <w:lang w:eastAsia="ru-RU"/>
        </w:rPr>
        <w:t xml:space="preserve"> </w:t>
      </w:r>
      <w:r w:rsidRPr="00863790">
        <w:rPr>
          <w:rFonts w:ascii="Roboto" w:eastAsia="Times New Roman" w:hAnsi="Roboto" w:hint="eastAsia"/>
          <w:color w:val="9094A3"/>
          <w:sz w:val="19"/>
          <w:szCs w:val="19"/>
          <w:lang w:eastAsia="ru-RU"/>
        </w:rPr>
        <w:t>района</w:t>
      </w:r>
    </w:p>
    <w:p w:rsidR="00F525C5" w:rsidRPr="00863790" w:rsidRDefault="00F525C5" w:rsidP="00863790">
      <w:pPr>
        <w:shd w:val="clear" w:color="auto" w:fill="FFFFFF"/>
        <w:spacing w:line="489" w:lineRule="atLeast"/>
        <w:rPr>
          <w:rFonts w:ascii="Arial" w:hAnsi="Arial" w:cs="Arial"/>
          <w:b/>
          <w:bCs/>
          <w:color w:val="333333"/>
          <w:sz w:val="33"/>
          <w:szCs w:val="33"/>
          <w:lang w:eastAsia="ru-RU"/>
        </w:rPr>
      </w:pPr>
      <w:r w:rsidRPr="00863790">
        <w:rPr>
          <w:rFonts w:ascii="Arial" w:hAnsi="Arial" w:cs="Arial"/>
          <w:b/>
          <w:bCs/>
          <w:color w:val="333333"/>
          <w:sz w:val="33"/>
          <w:szCs w:val="33"/>
          <w:lang w:eastAsia="ru-RU"/>
        </w:rPr>
        <w:t>Рецидивист из Кукмора осуждён за хищение денег у 18 граждан</w:t>
      </w:r>
    </w:p>
    <w:p w:rsidR="00F525C5" w:rsidRPr="00863790" w:rsidRDefault="00F525C5" w:rsidP="00863790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863790">
        <w:rPr>
          <w:rFonts w:ascii="Roboto" w:hAnsi="Roboto"/>
          <w:color w:val="000000"/>
          <w:lang w:eastAsia="ru-RU"/>
        </w:rPr>
        <w:t> </w:t>
      </w:r>
      <w:r w:rsidRPr="00863790">
        <w:rPr>
          <w:rFonts w:ascii="Roboto" w:eastAsia="Times New Roman" w:hAnsi="Roboto" w:hint="eastAsia"/>
          <w:color w:val="FFFFFF"/>
          <w:sz w:val="18"/>
          <w:lang w:eastAsia="ru-RU"/>
        </w:rPr>
        <w:t>Текст</w:t>
      </w:r>
    </w:p>
    <w:p w:rsidR="00F525C5" w:rsidRPr="00863790" w:rsidRDefault="00F525C5" w:rsidP="00863790">
      <w:pPr>
        <w:shd w:val="clear" w:color="auto" w:fill="FFFFFF"/>
        <w:spacing w:after="109" w:line="240" w:lineRule="auto"/>
        <w:rPr>
          <w:rFonts w:ascii="Roboto" w:hAnsi="Roboto"/>
          <w:color w:val="000000"/>
          <w:lang w:eastAsia="ru-RU"/>
        </w:rPr>
      </w:pPr>
      <w:r w:rsidRPr="00863790">
        <w:rPr>
          <w:rFonts w:ascii="Roboto" w:hAnsi="Roboto"/>
          <w:color w:val="000000"/>
          <w:lang w:eastAsia="ru-RU"/>
        </w:rPr>
        <w:t> </w:t>
      </w:r>
      <w:r w:rsidRPr="00863790">
        <w:rPr>
          <w:rFonts w:ascii="Roboto" w:eastAsia="Times New Roman" w:hAnsi="Roboto" w:hint="eastAsia"/>
          <w:color w:val="FFFFFF"/>
          <w:sz w:val="18"/>
          <w:lang w:eastAsia="ru-RU"/>
        </w:rPr>
        <w:t>Поделиться</w:t>
      </w:r>
    </w:p>
    <w:p w:rsidR="00F525C5" w:rsidRPr="00863790" w:rsidRDefault="00F525C5" w:rsidP="0086379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863790">
        <w:rPr>
          <w:rFonts w:ascii="Arial" w:hAnsi="Arial" w:cs="Arial"/>
          <w:color w:val="333333"/>
          <w:sz w:val="28"/>
          <w:szCs w:val="28"/>
          <w:lang w:eastAsia="ru-RU"/>
        </w:rPr>
        <w:t>Прокуратура Кукморского района поддержала государственное обвинение по уголовному делу в отношении ранее судимого 34-летнего местного жителя. Суд признал его виновным в совершении преступлений, предусмотренных п. «а» ч. 3 ст. 158 УК РФ (кража),  чч. 1, 2 ст. 159 УК РФ (мошенничество).</w:t>
      </w:r>
    </w:p>
    <w:p w:rsidR="00F525C5" w:rsidRPr="00863790" w:rsidRDefault="00F525C5" w:rsidP="0086379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863790"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>В суде установлено, что 15 января 2015 года подсудимый, будучи в нетрезвом виде, незаконно проник в квартиру жительницы Кукмора. Оттуда злоумышленник похитил 95 тыс. рублей и скрылся.</w:t>
      </w:r>
    </w:p>
    <w:p w:rsidR="00F525C5" w:rsidRPr="00863790" w:rsidRDefault="00F525C5" w:rsidP="0086379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863790"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>Кроме того, с октября 2020 года по апрель 2021 года подсудимый под различными предлогами похитил у 17 граждан более 360 тыс. рублей.</w:t>
      </w:r>
      <w:r w:rsidRPr="00863790">
        <w:rPr>
          <w:rFonts w:ascii="Arial" w:hAnsi="Arial" w:cs="Arial"/>
          <w:color w:val="FF0000"/>
          <w:sz w:val="28"/>
          <w:szCs w:val="28"/>
          <w:shd w:val="clear" w:color="auto" w:fill="FFFFFF"/>
          <w:lang w:eastAsia="ru-RU"/>
        </w:rPr>
        <w:t> </w:t>
      </w:r>
      <w:r w:rsidRPr="00863790"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>Злоумышленник входил в доверие потерпевших и убеждал тех, что деньги ему нужны на дорогостоящую операцию матери, закупку металлических профильных труб,  автомобильного топлива, продуктов питания, кислородных баллонов, ремонт автомобиля, срочной поездки в город Казань и другие цели.</w:t>
      </w:r>
    </w:p>
    <w:p w:rsidR="00F525C5" w:rsidRPr="00863790" w:rsidRDefault="00F525C5" w:rsidP="0086379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863790"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>Свою вину мужчина полностью признал, но не возместил ущерб.</w:t>
      </w:r>
    </w:p>
    <w:p w:rsidR="00F525C5" w:rsidRPr="00863790" w:rsidRDefault="00F525C5" w:rsidP="0086379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 w:rsidRPr="00863790"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>Сабинский районный суд приговорил виновного к 3,5 годам лишения свободы с отбыванием наказания в исправительной колонии строгого режима.  </w:t>
      </w:r>
    </w:p>
    <w:p w:rsidR="00F525C5" w:rsidRDefault="00F525C5" w:rsidP="00863790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863790"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>Приговор вступил в законную силу.</w:t>
      </w:r>
    </w:p>
    <w:p w:rsidR="00F525C5" w:rsidRPr="00863790" w:rsidRDefault="00F525C5" w:rsidP="00863790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lang w:eastAsia="ru-RU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Прокуратура Кукморского района </w:t>
      </w:r>
    </w:p>
    <w:p w:rsidR="00F525C5" w:rsidRDefault="00F525C5"/>
    <w:sectPr w:rsidR="00F525C5" w:rsidSect="00AF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D2F14"/>
    <w:multiLevelType w:val="multilevel"/>
    <w:tmpl w:val="AE22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790"/>
    <w:rsid w:val="001A2E0E"/>
    <w:rsid w:val="00792B6A"/>
    <w:rsid w:val="00863790"/>
    <w:rsid w:val="00AF457A"/>
    <w:rsid w:val="00E141DC"/>
    <w:rsid w:val="00F5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63790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63790"/>
    <w:rPr>
      <w:rFonts w:cs="Times New Roman"/>
    </w:rPr>
  </w:style>
  <w:style w:type="paragraph" w:styleId="NormalWeb">
    <w:name w:val="Normal (Web)"/>
    <w:basedOn w:val="Normal"/>
    <w:uiPriority w:val="99"/>
    <w:semiHidden/>
    <w:rsid w:val="00863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5651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5655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565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425658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191</Words>
  <Characters>1093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2021-10-08T14:45:00Z</dcterms:created>
  <dcterms:modified xsi:type="dcterms:W3CDTF">2021-10-11T05:16:00Z</dcterms:modified>
</cp:coreProperties>
</file>