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imes New Roman"/>
        </w:rPr>
      </w:pPr>
      <w:r>
        <w:rPr>
          <w:rFonts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Всемирный день чистых рук: здоровье начинается с гигиены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15 октября весь мир отмечает важный день — День мытья рук. Эта дата была учреждена в 2008 году Глобальным партнёрством по мытью рук с целью пропаганды одного из самых простых и эффективных способов профилактики заболеваний.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Почему это важно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Мытьё рук с мылом — это не просто привычка, а первый рубеж защиты от множества инфекций. К сожалению, 2,3 миллиарда человек в мире не имеют доступа к базовым средствам гигиены. Большинство из них — жители бедных районов, мигранты и беженцы.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Правила безопасности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Мыть руки необходимо не менее 20 секунд в следующих случаях: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После посещения туалета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После возвращения из общественных мест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После кашля или чихания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После контакта с животными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Перед едой и приготовлением пищи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Перед прикосновением к лицу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После ухода за больными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Болезни грязных рук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Несоблюдение гигиены может привести к: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ОРВИ и гриппу — вирусы передаются через поверхности и грязные руки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Конъюнктивиту — воспалению глаз, связанному с инфекциями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Дизентерии — кишечной инфекции, передающейся через грязные руки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Ротавирусной инфекции — заболеванию желудочно-кишечного тракта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Лямблиозу — паразитарному заболеванию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* Гепатиту А — вирусной инфекции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Защита детей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Регулярное мытьё рук родителей снижает риск смерти детей от респираторных инфекций на 20%, а от кишечных — на 50%. Важно прививать детям привычку к гигиене на собственном примере.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Помните: здоровье начинается с простых действий. Берегите себя и своих близких — мойте руки правильно и вовремя!</w:t>
      </w:r>
    </w:p>
    <w:sectPr>
      <w:type w:val="nextPage"/>
      <w:pgSz w:w="11906" w:h="16838"/>
      <w:pgMar w:left="763" w:right="850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</TotalTime>
  <Application>LibreOffice/7.6.7.2$Linux_X86_64 LibreOffice_project/60$Build-2</Application>
  <AppVersion>15.0000</AppVersion>
  <Pages>1</Pages>
  <Words>225</Words>
  <Characters>1295</Characters>
  <CharactersWithSpaces>1507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Лейсан</dc:creator>
  <dc:description/>
  <dc:language>ru-RU</dc:language>
  <cp:lastModifiedBy/>
  <dcterms:modified xsi:type="dcterms:W3CDTF">2025-10-15T15:40:28Z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