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Подросткам разъяснили ограничения на оформление карты или счета в банке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С 1 августа действует запрет на самостоятельное открытие несовершеннолетними в возрасте от 14 до 18 лет банковских счетов и получение карт. Теперь на это требуется письменное согласие законных представителей (Федеральный закон от 24 июня 2025 г. № 178-ФЗ).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В телеграм-канале госуслуг для родителей пояснили: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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зачем подростку счет или карта;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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для чего введены ограничения;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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когда согласие не требуется.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Гражданский кодекс разрешает детям с 14 лет распоряжаться своими деньгами без согласия родителей. Например, они могут свободно тратить заработанную ими зарплату, полученные стипендию или гонорар. Он может получить их на карту и затем перевести на вклад. Также допускается самостоятельная оплата картой мелких покупок: проезда в транспорте, продуктов, развлечений.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До 1 августа не все банки требовали письменное согласие родителей на открытие счета или карты подростку. Это ставило под угрозу безопасность операций – мошенники путем обмана вовлекали детей в дроппинг (снятие и перевод незаконно полученных денег с использованием чужих банковских карт). По статистике, за последние 3 года число подобных махинаций с участием подростков увеличилось более чем в 70 раз.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Чтобы предотвратить преступные схемы, с 1 августа введено ограничение. Теперь если подросток с 14 до 18 лет захочет открыть карту или счет, банк должен потребовать письменное согласие родителей, усыновителей, опекунов или иных законных представителей. "Это поможет уберечь ребенка от непреднамеренного участия в мошеннических схемах", – отмечается в сообщении.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Но есть два случая, когда согласие не нужно: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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если несовершеннолетний вступил в брак;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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если подросток эмансипирован (по решению суда или органа опеки и попечительства объявлен полностью дееспособным до совершеннолетия – это бывает, когда достигший 16 лет гражданин работает по трудовому договору или занимается предпринимательской деятельностью).</w:t>
      </w:r>
    </w:p>
    <w:sectPr>
      <w:type w:val="nextPage"/>
      <w:pgSz w:w="11906" w:h="16838"/>
      <w:pgMar w:left="763" w:right="850" w:gutter="0" w:header="0" w:top="1134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</TotalTime>
  <Application>LibreOffice/7.6.7.2$Linux_X86_64 LibreOffice_project/60$Build-2</Application>
  <AppVersion>15.0000</AppVersion>
  <Pages>1</Pages>
  <Words>269</Words>
  <Characters>1681</Characters>
  <CharactersWithSpaces>1951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2025-10-10T16:02:00Z</dcterms:created>
  <dc:creator>Лейсан</dc:creator>
  <dc:description/>
  <dc:language>ru-RU</dc:language>
  <cp:lastModifiedBy/>
  <dcterms:modified xsi:type="dcterms:W3CDTF">2025-10-17T08:00:42Z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